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3B" w:rsidRPr="00814E9C" w:rsidRDefault="0003063B" w:rsidP="009D7960">
      <w:pPr>
        <w:spacing w:after="120"/>
        <w:ind w:left="1063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Pr="00814E9C">
        <w:rPr>
          <w:sz w:val="28"/>
          <w:szCs w:val="28"/>
        </w:rPr>
        <w:t xml:space="preserve"> № 9</w:t>
      </w:r>
      <w:r w:rsidRPr="00814E9C">
        <w:rPr>
          <w:sz w:val="28"/>
          <w:szCs w:val="28"/>
        </w:rPr>
        <w:br/>
        <w:t xml:space="preserve">к Положению о порядке </w:t>
      </w:r>
      <w:r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03063B" w:rsidRPr="00B357AE" w:rsidRDefault="0003063B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:rsidR="0003063B" w:rsidRPr="00B357AE" w:rsidRDefault="0003063B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3063B" w:rsidRDefault="00F60CB0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>
                <wp:simplePos x="0" y="0"/>
                <wp:positionH relativeFrom="column">
                  <wp:posOffset>6463664</wp:posOffset>
                </wp:positionH>
                <wp:positionV relativeFrom="paragraph">
                  <wp:posOffset>27305</wp:posOffset>
                </wp:positionV>
                <wp:extent cx="0" cy="5615940"/>
                <wp:effectExtent l="0" t="0" r="19050" b="38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CAAC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3063B" w:rsidRDefault="0003063B">
      <w:pPr>
        <w:rPr>
          <w:sz w:val="22"/>
          <w:szCs w:val="22"/>
        </w:rPr>
        <w:sectPr w:rsidR="0003063B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3063B" w:rsidRDefault="0003063B" w:rsidP="00A56116">
      <w:pPr>
        <w:spacing w:line="228" w:lineRule="auto"/>
        <w:ind w:left="4933" w:right="28"/>
      </w:pPr>
      <w:r>
        <w:t xml:space="preserve">В  </w:t>
      </w:r>
    </w:p>
    <w:p w:rsidR="0003063B" w:rsidRPr="009D7960" w:rsidRDefault="0003063B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Pr="00280FCF">
        <w:rPr>
          <w:sz w:val="16"/>
          <w:szCs w:val="16"/>
        </w:rPr>
        <w:t xml:space="preserve"> </w:t>
      </w:r>
      <w:r>
        <w:rPr>
          <w:sz w:val="16"/>
          <w:szCs w:val="16"/>
        </w:rPr>
        <w:t>внутренних дел Российской Федерации</w:t>
      </w:r>
      <w:r>
        <w:rPr>
          <w:color w:val="FF0000"/>
          <w:sz w:val="16"/>
          <w:szCs w:val="16"/>
        </w:rPr>
        <w:t>,</w:t>
      </w:r>
    </w:p>
    <w:p w:rsidR="0003063B" w:rsidRDefault="0003063B" w:rsidP="00A56116">
      <w:pPr>
        <w:spacing w:line="228" w:lineRule="auto"/>
        <w:ind w:left="4933" w:right="28"/>
      </w:pPr>
    </w:p>
    <w:p w:rsidR="0003063B" w:rsidRDefault="0003063B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 Российской Федерации)</w:t>
      </w:r>
    </w:p>
    <w:p w:rsidR="0003063B" w:rsidRDefault="0003063B" w:rsidP="00944800">
      <w:pPr>
        <w:spacing w:before="120" w:line="228" w:lineRule="auto"/>
        <w:jc w:val="center"/>
      </w:pPr>
      <w:r>
        <w:t>УВЕДОМЛЕНИЕ</w:t>
      </w:r>
      <w:r>
        <w:br/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Default="0003063B" w:rsidP="00944800">
      <w:pPr>
        <w:spacing w:line="228" w:lineRule="auto"/>
      </w:pPr>
      <w:r>
        <w:t xml:space="preserve">Я,  </w:t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,</w:t>
      </w:r>
    </w:p>
    <w:p w:rsidR="0003063B" w:rsidRDefault="0003063B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3063B" w:rsidRPr="00E83B73" w:rsidRDefault="0003063B" w:rsidP="00944800">
      <w:pPr>
        <w:spacing w:line="216" w:lineRule="auto"/>
      </w:pPr>
      <w:r w:rsidRPr="00E83B73">
        <w:t>сообщаю о себе следующие сведения:</w:t>
      </w:r>
    </w:p>
    <w:p w:rsidR="0003063B" w:rsidRDefault="0003063B" w:rsidP="00944800">
      <w:pPr>
        <w:spacing w:line="228" w:lineRule="auto"/>
      </w:pPr>
      <w:r>
        <w:t xml:space="preserve">1) адрес места жительства  </w:t>
      </w:r>
    </w:p>
    <w:p w:rsidR="0003063B" w:rsidRPr="00AD2DA7" w:rsidRDefault="0003063B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>, места пребывания,</w:t>
      </w:r>
      <w:r>
        <w:rPr>
          <w:sz w:val="16"/>
          <w:szCs w:val="16"/>
        </w:rPr>
        <w:br/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:rsidR="0003063B" w:rsidRDefault="0003063B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Pr="00903AE0">
        <w:t xml:space="preserve">наличие гражданства Российской Федерации </w:t>
      </w:r>
    </w:p>
    <w:p w:rsidR="0003063B" w:rsidRDefault="0003063B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Pr="00C813F5" w:rsidRDefault="0003063B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выдан)</w:t>
      </w:r>
    </w:p>
    <w:p w:rsidR="0003063B" w:rsidRPr="00691AFF" w:rsidRDefault="0003063B">
      <w:pPr>
        <w:spacing w:line="228" w:lineRule="auto"/>
        <w:jc w:val="both"/>
      </w:pPr>
      <w:r>
        <w:t>3) наименование имеющегося гражданства (подданства) иностранного государства, серия, номер и дата выдачи паспорта иностранного государства либо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35F07">
        <w:rPr>
          <w:vertAlign w:val="superscript"/>
        </w:rPr>
        <w:t>2</w:t>
      </w:r>
      <w:r>
        <w:rPr>
          <w:vertAlign w:val="superscript"/>
        </w:rPr>
        <w:br/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>
      <w:pPr>
        <w:spacing w:line="228" w:lineRule="auto"/>
        <w:jc w:val="both"/>
      </w:pPr>
      <w: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03063B" w:rsidRDefault="0003063B">
      <w:pPr>
        <w:spacing w:line="228" w:lineRule="auto"/>
        <w:jc w:val="both"/>
      </w:pPr>
    </w:p>
    <w:p w:rsidR="0003063B" w:rsidRDefault="0003063B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.</w:t>
      </w:r>
    </w:p>
    <w:p w:rsidR="0003063B" w:rsidRDefault="0003063B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03063B" w:rsidRPr="00FF46A4" w:rsidRDefault="0003063B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 xml:space="preserve"> В случае утраты либо истечения срока действия паспорта иностранного государства </w:t>
      </w:r>
      <w:r>
        <w:rPr>
          <w:sz w:val="16"/>
          <w:szCs w:val="16"/>
        </w:rPr>
        <w:t>или</w:t>
      </w:r>
      <w:r w:rsidRPr="00FF46A4">
        <w:rPr>
          <w:sz w:val="16"/>
          <w:szCs w:val="16"/>
        </w:rPr>
        <w:t xml:space="preserve"> иного документ</w:t>
      </w:r>
      <w:r>
        <w:rPr>
          <w:sz w:val="16"/>
          <w:szCs w:val="16"/>
        </w:rPr>
        <w:t xml:space="preserve">а, подтверждающего наличие </w:t>
      </w:r>
      <w:r w:rsidRPr="00FF46A4">
        <w:rPr>
          <w:sz w:val="16"/>
          <w:szCs w:val="16"/>
        </w:rPr>
        <w:t>гражданств</w:t>
      </w:r>
      <w:r>
        <w:rPr>
          <w:sz w:val="16"/>
          <w:szCs w:val="16"/>
        </w:rPr>
        <w:t>а (подданства) иностранного государства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3063B" w:rsidRPr="00270181" w:rsidRDefault="0003063B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Pr="007D1651" w:rsidRDefault="0003063B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:rsidR="0003063B" w:rsidRPr="00373D19" w:rsidRDefault="0003063B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:rsidR="0003063B" w:rsidRDefault="0003063B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>
        <w:t>наличие гражданства</w:t>
      </w:r>
      <w:r w:rsidRPr="007D1651">
        <w:t xml:space="preserve"> Российской Федерации</w:t>
      </w:r>
      <w:r>
        <w:t>,</w:t>
      </w:r>
    </w:p>
    <w:p w:rsidR="0003063B" w:rsidRPr="00373D19" w:rsidRDefault="0003063B" w:rsidP="00882BE0">
      <w:pPr>
        <w:jc w:val="both"/>
      </w:pPr>
    </w:p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его серия, номер, кем и когда выдан)</w:t>
      </w:r>
    </w:p>
    <w:p w:rsidR="0003063B" w:rsidRPr="007D1651" w:rsidRDefault="0003063B" w:rsidP="00971006">
      <w:pPr>
        <w:tabs>
          <w:tab w:val="right" w:pos="5387"/>
        </w:tabs>
      </w:pPr>
      <w:r w:rsidRPr="007D1651">
        <w:tab/>
        <w:t>,</w:t>
      </w:r>
    </w:p>
    <w:p w:rsidR="0003063B" w:rsidRDefault="0003063B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3063B" w:rsidRPr="007D1651" w:rsidRDefault="0003063B" w:rsidP="00882BE0">
      <w:r w:rsidRPr="007D1651">
        <w:t>подал(а) в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</w:t>
      </w:r>
      <w:r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:rsidR="0003063B" w:rsidRPr="007D1651" w:rsidRDefault="0003063B" w:rsidP="009B1DD4">
      <w:pPr>
        <w:spacing w:after="60"/>
        <w:jc w:val="both"/>
      </w:pPr>
      <w:r w:rsidRPr="007D1651">
        <w:t xml:space="preserve">уведомление о </w:t>
      </w:r>
      <w:r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3063B" w:rsidRPr="007D1651" w:rsidRDefault="0003063B" w:rsidP="00882BE0">
      <w:r w:rsidRPr="007D1651">
        <w:t xml:space="preserve">Уведомление принял  </w:t>
      </w:r>
    </w:p>
    <w:p w:rsidR="0003063B" w:rsidRDefault="0003063B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3063B" w:rsidRPr="007D1651" w:rsidRDefault="0003063B" w:rsidP="00882BE0"/>
    <w:p w:rsidR="0003063B" w:rsidRDefault="0003063B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 (работника)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03063B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</w:tr>
      <w:tr w:rsidR="0003063B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  <w:p w:rsidR="0003063B" w:rsidRDefault="0003063B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:rsidR="0003063B" w:rsidRPr="00BE224C" w:rsidRDefault="0003063B">
      <w:pPr>
        <w:spacing w:line="216" w:lineRule="auto"/>
        <w:rPr>
          <w:sz w:val="16"/>
          <w:szCs w:val="16"/>
        </w:rPr>
      </w:pPr>
    </w:p>
    <w:p w:rsidR="0003063B" w:rsidRDefault="0003063B">
      <w:pPr>
        <w:spacing w:line="216" w:lineRule="auto"/>
        <w:rPr>
          <w:sz w:val="22"/>
          <w:szCs w:val="22"/>
        </w:rPr>
        <w:sectPr w:rsidR="0003063B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3063B" w:rsidRPr="00B357AE" w:rsidRDefault="00F60CB0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1" layoutInCell="1" allowOverlap="1">
                <wp:simplePos x="0" y="0"/>
                <wp:positionH relativeFrom="column">
                  <wp:posOffset>3519804</wp:posOffset>
                </wp:positionH>
                <wp:positionV relativeFrom="paragraph">
                  <wp:posOffset>669925</wp:posOffset>
                </wp:positionV>
                <wp:extent cx="0" cy="5018405"/>
                <wp:effectExtent l="0" t="0" r="1905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C94CE" id="Line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    <v:stroke dashstyle="1 1"/>
                <w10:anchorlock/>
              </v:line>
            </w:pict>
          </mc:Fallback>
        </mc:AlternateContent>
      </w:r>
      <w:r w:rsidR="0003063B" w:rsidRPr="00B357AE">
        <w:rPr>
          <w:b/>
          <w:bCs/>
          <w:sz w:val="24"/>
          <w:szCs w:val="24"/>
        </w:rPr>
        <w:t>Оборотная сторона</w:t>
      </w:r>
    </w:p>
    <w:p w:rsidR="0003063B" w:rsidRPr="00B357AE" w:rsidRDefault="0003063B" w:rsidP="00C54B51">
      <w:pPr>
        <w:keepNext/>
        <w:pageBreakBefore/>
        <w:rPr>
          <w:sz w:val="24"/>
          <w:szCs w:val="24"/>
        </w:rPr>
        <w:sectPr w:rsidR="0003063B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Default="0003063B"/>
    <w:p w:rsidR="0003063B" w:rsidRPr="007358E3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Pr="00FF46A4" w:rsidRDefault="0003063B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3063B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pPr>
              <w:ind w:left="57"/>
            </w:pPr>
            <w:r w:rsidRPr="007358E3">
              <w:t>л.</w:t>
            </w:r>
          </w:p>
        </w:tc>
      </w:tr>
    </w:tbl>
    <w:p w:rsidR="0003063B" w:rsidRPr="007358E3" w:rsidRDefault="0003063B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3063B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</w:tr>
      <w:tr w:rsidR="0003063B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Федерации)</w:t>
            </w:r>
          </w:p>
        </w:tc>
      </w:tr>
    </w:tbl>
    <w:p w:rsidR="0003063B" w:rsidRPr="007358E3" w:rsidRDefault="0003063B" w:rsidP="00FF46A4">
      <w:pPr>
        <w:spacing w:before="300"/>
        <w:ind w:firstLine="284"/>
      </w:pPr>
      <w:r w:rsidRPr="007358E3">
        <w:t xml:space="preserve">Уведомление принял  </w:t>
      </w:r>
    </w:p>
    <w:p w:rsidR="0003063B" w:rsidRPr="0028744E" w:rsidRDefault="0003063B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(работника), принявшего уведомление)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03063B" w:rsidRPr="00F456B1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03063B" w:rsidRDefault="0003063B" w:rsidP="00865DEF">
      <w:pPr>
        <w:ind w:left="284"/>
        <w:jc w:val="both"/>
        <w:rPr>
          <w:spacing w:val="-2"/>
        </w:rPr>
      </w:pPr>
    </w:p>
    <w:p w:rsidR="0003063B" w:rsidRDefault="0003063B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  <w:r>
        <w:rPr>
          <w:spacing w:val="-2"/>
        </w:rPr>
        <w:t>, получил.</w:t>
      </w:r>
    </w:p>
    <w:p w:rsidR="0003063B" w:rsidRPr="007358E3" w:rsidRDefault="0003063B" w:rsidP="00865DEF">
      <w:pPr>
        <w:ind w:left="284"/>
        <w:jc w:val="both"/>
        <w:rPr>
          <w:spacing w:val="-2"/>
        </w:rPr>
      </w:pPr>
    </w:p>
    <w:p w:rsidR="0003063B" w:rsidRPr="00D37CF4" w:rsidRDefault="0003063B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:rsidR="0003063B" w:rsidRPr="007358E3" w:rsidRDefault="0003063B" w:rsidP="00A56116">
      <w:pPr>
        <w:tabs>
          <w:tab w:val="right" w:pos="9923"/>
        </w:tabs>
        <w:ind w:left="284"/>
      </w:pPr>
      <w:r w:rsidRPr="007358E3">
        <w:tab/>
        <w:t>.</w:t>
      </w:r>
    </w:p>
    <w:p w:rsidR="0003063B" w:rsidRPr="00D37CF4" w:rsidRDefault="0003063B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3063B" w:rsidRPr="007358E3" w:rsidRDefault="0003063B"/>
    <w:p w:rsidR="0003063B" w:rsidRPr="007358E3" w:rsidRDefault="0003063B">
      <w:pPr>
        <w:sectPr w:rsidR="0003063B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03063B" w:rsidRPr="00516628" w:rsidRDefault="0003063B" w:rsidP="00A56116"/>
    <w:sectPr w:rsidR="0003063B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63B" w:rsidRDefault="0003063B">
      <w:r>
        <w:separator/>
      </w:r>
    </w:p>
  </w:endnote>
  <w:endnote w:type="continuationSeparator" w:id="0">
    <w:p w:rsidR="0003063B" w:rsidRDefault="0003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63B" w:rsidRDefault="0003063B">
      <w:r>
        <w:separator/>
      </w:r>
    </w:p>
  </w:footnote>
  <w:footnote w:type="continuationSeparator" w:id="0">
    <w:p w:rsidR="0003063B" w:rsidRDefault="0003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E"/>
    <w:rsid w:val="0003063B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84F8C"/>
    <w:rsid w:val="003A3390"/>
    <w:rsid w:val="003C3640"/>
    <w:rsid w:val="0040377A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8D5366"/>
    <w:rsid w:val="00903AE0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46CDB"/>
    <w:rsid w:val="00A56116"/>
    <w:rsid w:val="00AA2C53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1A6E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0CB0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;"/>
  <w15:docId w15:val="{0B6BE594-F4B9-4216-B307-26DD35A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390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8C"/>
    <w:rPr>
      <w:sz w:val="20"/>
    </w:rPr>
  </w:style>
  <w:style w:type="paragraph" w:styleId="a5">
    <w:name w:val="footer"/>
    <w:basedOn w:val="a"/>
    <w:link w:val="a6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8C"/>
    <w:rPr>
      <w:sz w:val="20"/>
    </w:rPr>
  </w:style>
  <w:style w:type="paragraph" w:styleId="a7">
    <w:name w:val="footnote text"/>
    <w:basedOn w:val="a"/>
    <w:link w:val="a8"/>
    <w:uiPriority w:val="99"/>
    <w:semiHidden/>
    <w:rsid w:val="00384F8C"/>
  </w:style>
  <w:style w:type="character" w:customStyle="1" w:styleId="a8">
    <w:name w:val="Текст сноски Знак"/>
    <w:basedOn w:val="a0"/>
    <w:link w:val="a7"/>
    <w:uiPriority w:val="99"/>
    <w:semiHidden/>
    <w:locked/>
    <w:rsid w:val="00384F8C"/>
    <w:rPr>
      <w:sz w:val="20"/>
    </w:rPr>
  </w:style>
  <w:style w:type="character" w:styleId="a9">
    <w:name w:val="footnote reference"/>
    <w:basedOn w:val="a0"/>
    <w:uiPriority w:val="99"/>
    <w:semiHidden/>
    <w:rsid w:val="00384F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КонсультантПлюс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Admin</dc:creator>
  <cp:keywords/>
  <dc:description/>
  <cp:lastModifiedBy>User</cp:lastModifiedBy>
  <cp:revision>2</cp:revision>
  <cp:lastPrinted>2020-04-27T09:27:00Z</cp:lastPrinted>
  <dcterms:created xsi:type="dcterms:W3CDTF">2024-01-19T12:05:00Z</dcterms:created>
  <dcterms:modified xsi:type="dcterms:W3CDTF">2024-01-19T12:05:00Z</dcterms:modified>
</cp:coreProperties>
</file>