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E65BE">
        <w:rPr>
          <w:sz w:val="24"/>
          <w:szCs w:val="24"/>
        </w:rPr>
        <w:t xml:space="preserve"> № 7</w:t>
      </w:r>
    </w:p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 w:rsidRPr="00CE65BE">
        <w:rPr>
          <w:sz w:val="24"/>
          <w:szCs w:val="24"/>
        </w:rPr>
        <w:t>к Положению о порядке рассмотрения вопросов гражданства Российской Федерации</w:t>
      </w:r>
    </w:p>
    <w:p w:rsidR="006757ED" w:rsidRDefault="006757ED" w:rsidP="000B7FFC">
      <w:pPr>
        <w:ind w:left="6719"/>
      </w:pPr>
    </w:p>
    <w:p w:rsidR="006757ED" w:rsidRPr="000D15D4" w:rsidRDefault="006757ED" w:rsidP="000B7FFC">
      <w:pPr>
        <w:ind w:left="6719"/>
      </w:pPr>
    </w:p>
    <w:p w:rsidR="006757ED" w:rsidRPr="000D15D4" w:rsidRDefault="006757ED">
      <w:pPr>
        <w:pBdr>
          <w:top w:val="single" w:sz="4" w:space="1" w:color="auto"/>
        </w:pBdr>
        <w:ind w:right="4251"/>
        <w:jc w:val="center"/>
      </w:pPr>
      <w:r w:rsidRPr="000D15D4">
        <w:t xml:space="preserve"> (наименование </w:t>
      </w:r>
      <w:r>
        <w:t xml:space="preserve">органа </w:t>
      </w:r>
      <w:r w:rsidRPr="000D15D4">
        <w:t xml:space="preserve">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6757ED" w:rsidRPr="000D15D4" w:rsidRDefault="006757ED">
      <w:pPr>
        <w:spacing w:before="360"/>
        <w:rPr>
          <w:sz w:val="24"/>
          <w:szCs w:val="24"/>
        </w:rPr>
      </w:pPr>
      <w:r w:rsidRPr="000D15D4">
        <w:rPr>
          <w:sz w:val="24"/>
          <w:szCs w:val="24"/>
        </w:rPr>
        <w:t xml:space="preserve">Регистрационный номер  </w:t>
      </w:r>
    </w:p>
    <w:p w:rsidR="006757ED" w:rsidRPr="000D15D4" w:rsidRDefault="006757ED">
      <w:pPr>
        <w:pBdr>
          <w:top w:val="single" w:sz="4" w:space="1" w:color="auto"/>
        </w:pBdr>
        <w:spacing w:after="600"/>
        <w:ind w:left="2637" w:right="4253"/>
        <w:jc w:val="center"/>
      </w:pPr>
      <w:r w:rsidRPr="000D15D4">
        <w:t>(заполняется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142"/>
        <w:gridCol w:w="2409"/>
        <w:gridCol w:w="142"/>
        <w:gridCol w:w="567"/>
        <w:gridCol w:w="5289"/>
      </w:tblGrid>
      <w:tr w:rsidR="006757ED" w:rsidRPr="000D15D4" w:rsidTr="00791B4D">
        <w:trPr>
          <w:cantSplit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ind w:left="57" w:right="57" w:firstLine="539"/>
              <w:jc w:val="both"/>
              <w:rPr>
                <w:sz w:val="24"/>
                <w:szCs w:val="24"/>
              </w:rPr>
            </w:pPr>
            <w:r w:rsidRPr="000D15D4">
              <w:rPr>
                <w:snapToGrid w:val="0"/>
                <w:sz w:val="24"/>
                <w:szCs w:val="24"/>
              </w:rPr>
              <w:t xml:space="preserve">Выдать паспорт гражданина Российской Федерации, </w:t>
            </w:r>
            <w:r>
              <w:rPr>
                <w:snapToGrid w:val="0"/>
                <w:sz w:val="24"/>
                <w:szCs w:val="24"/>
              </w:rPr>
              <w:t xml:space="preserve">свидетельство о приобретении гражданства Российской Федерации по рождению, </w:t>
            </w:r>
            <w:r w:rsidRPr="000D15D4">
              <w:rPr>
                <w:snapToGrid w:val="0"/>
                <w:sz w:val="24"/>
                <w:szCs w:val="24"/>
              </w:rPr>
              <w:t xml:space="preserve">проставить отметку в свидетельстве о рождении </w:t>
            </w:r>
            <w:r w:rsidRPr="000D15D4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(фамилия, имя, отчество</w:t>
            </w:r>
            <w:r>
              <w:t xml:space="preserve"> (при наличии)</w:t>
            </w:r>
            <w:r w:rsidRPr="000D15D4">
              <w:t xml:space="preserve">, 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гражданство, место жительства заявителя)</w:t>
            </w:r>
            <w:r w:rsidRPr="00580531">
              <w:rPr>
                <w:vertAlign w:val="superscript"/>
              </w:rPr>
              <w:t>1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</w:t>
            </w:r>
            <w:r>
              <w:t xml:space="preserve">вид </w:t>
            </w:r>
            <w:r w:rsidRPr="000D15D4">
              <w:t>документ</w:t>
            </w:r>
            <w:r>
              <w:t>а, удостоверяющего</w:t>
            </w:r>
            <w:r w:rsidRPr="000D15D4">
              <w:t xml:space="preserve"> личность и гражданство</w:t>
            </w: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6721A5">
            <w:pPr>
              <w:jc w:val="center"/>
            </w:pPr>
            <w:r w:rsidRPr="000D15D4">
              <w:t>(</w:t>
            </w:r>
            <w:r>
              <w:t>подпись должностного лица</w:t>
            </w:r>
            <w:r w:rsidRPr="000D15D4">
              <w:t>)</w:t>
            </w:r>
            <w:r w:rsidRPr="00580531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заявителя,</w:t>
            </w:r>
            <w:r>
              <w:t xml:space="preserve"> его</w:t>
            </w:r>
            <w:r w:rsidRPr="000D15D4">
              <w:t xml:space="preserve"> </w:t>
            </w:r>
            <w:r>
              <w:t>серия,</w:t>
            </w:r>
            <w:r w:rsidRPr="000D15D4">
              <w:t xml:space="preserve"> номер, кем и когда выдан)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</w:tr>
    </w:tbl>
    <w:p w:rsidR="006757ED" w:rsidRPr="000D15D4" w:rsidRDefault="006757ED">
      <w:pPr>
        <w:spacing w:before="600" w:after="240"/>
        <w:jc w:val="center"/>
        <w:rPr>
          <w:b/>
          <w:bCs/>
          <w:sz w:val="26"/>
          <w:szCs w:val="26"/>
        </w:rPr>
      </w:pPr>
      <w:r w:rsidRPr="000D15D4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6757ED" w:rsidRPr="000D15D4" w:rsidRDefault="006757ED">
      <w:pPr>
        <w:ind w:firstLine="567"/>
        <w:jc w:val="both"/>
        <w:rPr>
          <w:sz w:val="24"/>
          <w:szCs w:val="24"/>
        </w:rPr>
      </w:pPr>
      <w:r w:rsidRPr="000D15D4">
        <w:rPr>
          <w:snapToGrid w:val="0"/>
          <w:sz w:val="24"/>
          <w:szCs w:val="24"/>
        </w:rPr>
        <w:t>Прошу оформить наличие гражданства Российской Федерации по рождению</w:t>
      </w:r>
      <w:r>
        <w:rPr>
          <w:snapToGrid w:val="0"/>
          <w:sz w:val="24"/>
          <w:szCs w:val="24"/>
        </w:rPr>
        <w:t>: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6757ED" w:rsidRPr="000A30BD" w:rsidTr="00004349">
        <w:trPr>
          <w:trHeight w:val="24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E7715E" w:rsidRDefault="00E7715E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15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(попечительство);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9072" w:type="dxa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17"/>
      </w:tblGrid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left="475" w:righ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, помещенно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 xml:space="preserve"> под надзор в российскую организацию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6757ED" w:rsidRPr="000A30BD" w:rsidTr="00857B8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7ED" w:rsidRPr="000A30BD" w:rsidRDefault="006757ED" w:rsidP="00857B8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6757ED" w:rsidRPr="000A30BD" w:rsidTr="00857B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</w:tr>
      <w:tr w:rsidR="006757ED" w:rsidRPr="000A30BD" w:rsidTr="00857B8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857B89">
            <w:pPr>
              <w:jc w:val="center"/>
            </w:pP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Pr="00004349" w:rsidRDefault="006757ED" w:rsidP="004C520F">
      <w:pPr>
        <w:spacing w:before="120" w:after="12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 xml:space="preserve">Сведения о ребенке </w:t>
      </w:r>
    </w:p>
    <w:p w:rsidR="006757ED" w:rsidRPr="00E7715E" w:rsidRDefault="006757ED" w:rsidP="004C520F">
      <w:pPr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  <w:r w:rsidR="00E7715E">
        <w:rPr>
          <w:b/>
          <w:sz w:val="24"/>
          <w:szCs w:val="24"/>
        </w:rPr>
        <w:t>Иванов Иван Иванович</w:t>
      </w:r>
    </w:p>
    <w:p w:rsidR="006757ED" w:rsidRPr="000A30BD" w:rsidRDefault="006757ED" w:rsidP="004C520F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6757ED" w:rsidRPr="0057436A" w:rsidRDefault="006757ED" w:rsidP="004C520F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Default="006757ED" w:rsidP="004C520F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отчества указать прежние фамилию, имя, отчество, </w:t>
      </w:r>
    </w:p>
    <w:p w:rsidR="006757ED" w:rsidRDefault="006757ED" w:rsidP="004C520F">
      <w:pPr>
        <w:jc w:val="both"/>
        <w:rPr>
          <w:sz w:val="22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rPr>
          <w:sz w:val="22"/>
          <w:szCs w:val="24"/>
        </w:rPr>
        <w:t>причину и дату изменения)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  <w:r w:rsidR="00E7715E" w:rsidRPr="00E7715E">
        <w:rPr>
          <w:b/>
          <w:sz w:val="24"/>
          <w:szCs w:val="24"/>
        </w:rPr>
        <w:t>01.01.2023 г., г.Бишкек, Киргизия</w:t>
      </w:r>
    </w:p>
    <w:p w:rsidR="006757ED" w:rsidRPr="000A30BD" w:rsidRDefault="006757ED" w:rsidP="004C520F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 Пол  </w:t>
      </w:r>
      <w:r w:rsidR="00E7715E" w:rsidRPr="00E7715E">
        <w:rPr>
          <w:b/>
          <w:sz w:val="24"/>
          <w:szCs w:val="24"/>
        </w:rPr>
        <w:t>мужской</w:t>
      </w:r>
    </w:p>
    <w:p w:rsidR="006757ED" w:rsidRPr="000A30BD" w:rsidRDefault="006757ED" w:rsidP="004C520F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:rsidR="006757ED" w:rsidRPr="00E7715E" w:rsidRDefault="006757ED" w:rsidP="004C520F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0A30BD">
        <w:rPr>
          <w:sz w:val="24"/>
          <w:szCs w:val="24"/>
        </w:rPr>
        <w:t xml:space="preserve">. Место жительства </w:t>
      </w:r>
      <w:r>
        <w:rPr>
          <w:sz w:val="24"/>
          <w:szCs w:val="24"/>
        </w:rPr>
        <w:t>или место пребывания</w:t>
      </w:r>
      <w:r w:rsidR="00E7715E">
        <w:rPr>
          <w:sz w:val="24"/>
          <w:szCs w:val="24"/>
        </w:rPr>
        <w:t xml:space="preserve"> </w:t>
      </w:r>
      <w:r w:rsidR="00E7715E">
        <w:rPr>
          <w:b/>
          <w:sz w:val="24"/>
          <w:szCs w:val="24"/>
        </w:rPr>
        <w:t>Киргизия, г.Бишкек, ул.Советская, д.--, кв.--</w:t>
      </w:r>
    </w:p>
    <w:p w:rsidR="006757ED" w:rsidRPr="000A30BD" w:rsidRDefault="006757ED" w:rsidP="004C520F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rPr>
          <w:sz w:val="2"/>
          <w:szCs w:val="2"/>
        </w:rPr>
        <w:t>к</w:t>
      </w:r>
    </w:p>
    <w:p w:rsidR="006757ED" w:rsidRPr="000A30BD" w:rsidRDefault="006757ED" w:rsidP="004C520F">
      <w:pPr>
        <w:keepNext/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t>(государство, адрес)</w:t>
      </w:r>
    </w:p>
    <w:p w:rsidR="006757ED" w:rsidRPr="00E7715E" w:rsidRDefault="006757ED" w:rsidP="004C520F">
      <w:pPr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 xml:space="preserve">. Свидетельство о рождении  </w:t>
      </w:r>
      <w:r w:rsidR="00E7715E">
        <w:rPr>
          <w:b/>
          <w:sz w:val="24"/>
          <w:szCs w:val="24"/>
        </w:rPr>
        <w:t xml:space="preserve">КР-Х №ххххххххх, выдано 01.01.2023 г.отделом ЗАГС по </w:t>
      </w:r>
    </w:p>
    <w:p w:rsidR="006757ED" w:rsidRPr="000A30BD" w:rsidRDefault="006757ED" w:rsidP="004C520F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 w:rsidRPr="000A30BD">
        <w:t>(серия, номер</w:t>
      </w:r>
      <w:r>
        <w:t xml:space="preserve"> (при их наличии)</w:t>
      </w:r>
      <w:r w:rsidRPr="000A30BD">
        <w:t>, кем и когда выдано)</w:t>
      </w:r>
    </w:p>
    <w:p w:rsidR="006757ED" w:rsidRPr="000A30BD" w:rsidRDefault="00E7715E" w:rsidP="004C520F">
      <w:pPr>
        <w:rPr>
          <w:sz w:val="24"/>
          <w:szCs w:val="24"/>
        </w:rPr>
      </w:pPr>
      <w:r>
        <w:rPr>
          <w:b/>
          <w:sz w:val="24"/>
          <w:szCs w:val="24"/>
        </w:rPr>
        <w:t>Советскому району г.Бишкека</w:t>
      </w:r>
    </w:p>
    <w:p w:rsidR="006757ED" w:rsidRPr="000A30BD" w:rsidRDefault="006757ED" w:rsidP="004C520F">
      <w:pPr>
        <w:pBdr>
          <w:top w:val="single" w:sz="4" w:space="1" w:color="auto"/>
        </w:pBdr>
        <w:jc w:val="center"/>
      </w:pPr>
    </w:p>
    <w:p w:rsidR="006757ED" w:rsidRPr="000A30BD" w:rsidRDefault="006757ED" w:rsidP="00CE65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30BD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Pr="000A30BD">
        <w:rPr>
          <w:sz w:val="24"/>
          <w:szCs w:val="24"/>
        </w:rPr>
        <w:t xml:space="preserve"> об усыновлении</w:t>
      </w:r>
      <w:r>
        <w:rPr>
          <w:sz w:val="24"/>
          <w:szCs w:val="24"/>
        </w:rPr>
        <w:t xml:space="preserve"> (удочерении), об установлении опеки (</w:t>
      </w:r>
      <w:r w:rsidRPr="000A30BD">
        <w:rPr>
          <w:sz w:val="24"/>
          <w:szCs w:val="24"/>
        </w:rPr>
        <w:t>попечительства</w:t>
      </w:r>
      <w:r>
        <w:rPr>
          <w:sz w:val="24"/>
          <w:szCs w:val="24"/>
        </w:rPr>
        <w:t xml:space="preserve">), документы, подтверждающие основание помещения ребенка под надзор </w:t>
      </w:r>
      <w:r w:rsidRPr="00E90BAA">
        <w:rPr>
          <w:sz w:val="24"/>
          <w:szCs w:val="24"/>
        </w:rPr>
        <w:t>в российскую организацию для детей-сирот и детей, оставшихся без попечения родителей</w:t>
      </w:r>
      <w:r>
        <w:rPr>
          <w:sz w:val="24"/>
          <w:szCs w:val="24"/>
          <w:vertAlign w:val="superscript"/>
        </w:rPr>
        <w:t>4</w:t>
      </w:r>
    </w:p>
    <w:p w:rsidR="006757ED" w:rsidRPr="000A30BD" w:rsidRDefault="006757ED" w:rsidP="004C520F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  <w:r w:rsidRPr="000A30BD">
        <w:t>(</w:t>
      </w:r>
      <w:r>
        <w:t>вид документа</w:t>
      </w:r>
      <w:r w:rsidRPr="000A30BD">
        <w:t xml:space="preserve">, </w:t>
      </w:r>
      <w:r>
        <w:t>его номер,</w:t>
      </w:r>
    </w:p>
    <w:p w:rsidR="006757ED" w:rsidRPr="00E7715E" w:rsidRDefault="00E7715E" w:rsidP="004C52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нет</w:t>
      </w:r>
    </w:p>
    <w:p w:rsidR="006757ED" w:rsidRDefault="006757ED" w:rsidP="004C520F">
      <w:pPr>
        <w:pBdr>
          <w:top w:val="single" w:sz="4" w:space="1" w:color="auto"/>
        </w:pBdr>
        <w:jc w:val="center"/>
      </w:pPr>
      <w:r>
        <w:t>кем и когда выдан</w:t>
      </w:r>
      <w:r w:rsidRPr="000A30BD">
        <w:t>)</w:t>
      </w:r>
    </w:p>
    <w:p w:rsidR="006757ED" w:rsidRDefault="006757ED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6757ED" w:rsidRPr="00004349" w:rsidRDefault="006757ED" w:rsidP="004C520F">
      <w:pPr>
        <w:keepNext/>
        <w:spacing w:after="24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>Сведения о другом р</w:t>
      </w:r>
      <w:bookmarkStart w:id="0" w:name="_GoBack"/>
      <w:bookmarkEnd w:id="0"/>
      <w:r w:rsidRPr="00004349">
        <w:rPr>
          <w:sz w:val="24"/>
          <w:szCs w:val="24"/>
          <w:u w:val="single"/>
        </w:rPr>
        <w:t>одителе (усыновителе) ребенка</w:t>
      </w:r>
      <w:r>
        <w:rPr>
          <w:sz w:val="24"/>
          <w:szCs w:val="24"/>
          <w:u w:val="single"/>
          <w:vertAlign w:val="superscript"/>
        </w:rPr>
        <w:t>5</w:t>
      </w:r>
    </w:p>
    <w:p w:rsidR="006757ED" w:rsidRPr="00E7715E" w:rsidRDefault="006757ED" w:rsidP="004C520F">
      <w:pPr>
        <w:keepNext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404ED7">
        <w:rPr>
          <w:sz w:val="24"/>
          <w:szCs w:val="24"/>
        </w:rPr>
        <w:t xml:space="preserve">. Фамилия, имя, отчество (при наличии)  </w:t>
      </w:r>
      <w:r w:rsidR="00E7715E">
        <w:rPr>
          <w:b/>
          <w:sz w:val="24"/>
          <w:szCs w:val="24"/>
        </w:rPr>
        <w:t xml:space="preserve">Иванова Анна Ивановна, урожденная Сидорова, </w:t>
      </w:r>
    </w:p>
    <w:p w:rsidR="006757ED" w:rsidRPr="00404ED7" w:rsidRDefault="006757ED" w:rsidP="004C520F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</w:p>
    <w:p w:rsidR="006757ED" w:rsidRPr="00404ED7" w:rsidRDefault="00E7715E" w:rsidP="004C520F">
      <w:pPr>
        <w:rPr>
          <w:sz w:val="24"/>
          <w:szCs w:val="24"/>
        </w:rPr>
      </w:pPr>
      <w:r>
        <w:rPr>
          <w:b/>
          <w:sz w:val="24"/>
          <w:szCs w:val="24"/>
        </w:rPr>
        <w:t>брак 01.01.2022 г.</w:t>
      </w:r>
    </w:p>
    <w:p w:rsidR="006757ED" w:rsidRPr="00404ED7" w:rsidRDefault="006757ED" w:rsidP="004C520F">
      <w:pPr>
        <w:pBdr>
          <w:top w:val="single" w:sz="4" w:space="1" w:color="auto"/>
        </w:pBdr>
        <w:jc w:val="center"/>
        <w:rPr>
          <w:szCs w:val="24"/>
        </w:rPr>
      </w:pPr>
    </w:p>
    <w:p w:rsidR="006757ED" w:rsidRPr="00E7715E" w:rsidRDefault="006757ED" w:rsidP="004C520F">
      <w:pPr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404ED7">
        <w:rPr>
          <w:sz w:val="24"/>
          <w:szCs w:val="24"/>
        </w:rPr>
        <w:t xml:space="preserve">. Число, месяц, год и место рождения  </w:t>
      </w:r>
      <w:r w:rsidR="00E7715E">
        <w:rPr>
          <w:b/>
          <w:sz w:val="24"/>
          <w:szCs w:val="24"/>
        </w:rPr>
        <w:t>01.01.1995 г., Киргизия, г.Бишкек</w:t>
      </w:r>
    </w:p>
    <w:p w:rsidR="006757ED" w:rsidRPr="00404ED7" w:rsidRDefault="006757ED" w:rsidP="004C520F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6757ED" w:rsidRPr="00E7715E" w:rsidRDefault="006757ED" w:rsidP="004C520F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Pr="00404ED7">
        <w:rPr>
          <w:sz w:val="24"/>
          <w:szCs w:val="24"/>
        </w:rPr>
        <w:t xml:space="preserve">. Гражданство  </w:t>
      </w:r>
      <w:r w:rsidR="00E7715E">
        <w:rPr>
          <w:b/>
          <w:sz w:val="24"/>
          <w:szCs w:val="24"/>
        </w:rPr>
        <w:t>Россия</w:t>
      </w:r>
    </w:p>
    <w:p w:rsidR="006757ED" w:rsidRPr="00404ED7" w:rsidRDefault="006757ED" w:rsidP="004C520F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404ED7">
        <w:rPr>
          <w:sz w:val="24"/>
          <w:szCs w:val="24"/>
        </w:rPr>
        <w:t xml:space="preserve">. Место жительства  </w:t>
      </w:r>
      <w:r w:rsidR="00E7715E">
        <w:rPr>
          <w:b/>
          <w:sz w:val="24"/>
          <w:szCs w:val="24"/>
        </w:rPr>
        <w:t>Киргизия, г.Бишкек, ул.Советская, д.--, кв.--</w:t>
      </w:r>
    </w:p>
    <w:p w:rsidR="006757ED" w:rsidRPr="00404ED7" w:rsidRDefault="006757ED" w:rsidP="004C520F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</w:pPr>
      <w:r>
        <w:t>(государство</w:t>
      </w:r>
      <w:r w:rsidRPr="00404ED7">
        <w:t>, адрес)</w:t>
      </w:r>
    </w:p>
    <w:p w:rsidR="006757ED" w:rsidRPr="000D15D4" w:rsidRDefault="006757ED">
      <w:pPr>
        <w:spacing w:before="360"/>
        <w:ind w:firstLine="567"/>
        <w:rPr>
          <w:sz w:val="24"/>
          <w:szCs w:val="24"/>
        </w:rPr>
      </w:pPr>
      <w:r w:rsidRPr="000D15D4">
        <w:rPr>
          <w:sz w:val="24"/>
          <w:szCs w:val="24"/>
        </w:rPr>
        <w:t>Вместе с заявлением представляю следующие документы</w:t>
      </w:r>
      <w:r>
        <w:rPr>
          <w:sz w:val="24"/>
          <w:szCs w:val="24"/>
        </w:rPr>
        <w:t>:</w:t>
      </w:r>
    </w:p>
    <w:p w:rsidR="006757ED" w:rsidRPr="00E7715E" w:rsidRDefault="00E7715E">
      <w:pPr>
        <w:rPr>
          <w:b/>
          <w:sz w:val="24"/>
          <w:szCs w:val="24"/>
        </w:rPr>
      </w:pPr>
      <w:r w:rsidRPr="00E7715E">
        <w:rPr>
          <w:b/>
          <w:sz w:val="24"/>
          <w:szCs w:val="24"/>
        </w:rPr>
        <w:t xml:space="preserve">Свидетельство о рождении ребенка, российские заграничные и внутренние паспорта </w:t>
      </w:r>
    </w:p>
    <w:p w:rsidR="006757ED" w:rsidRPr="00E7715E" w:rsidRDefault="006757ED">
      <w:pPr>
        <w:pBdr>
          <w:top w:val="single" w:sz="4" w:space="1" w:color="auto"/>
        </w:pBdr>
        <w:rPr>
          <w:b/>
          <w:sz w:val="2"/>
          <w:szCs w:val="2"/>
        </w:rPr>
      </w:pPr>
    </w:p>
    <w:p w:rsidR="006757ED" w:rsidRPr="00E7715E" w:rsidRDefault="00E7715E">
      <w:pPr>
        <w:rPr>
          <w:b/>
          <w:sz w:val="24"/>
          <w:szCs w:val="24"/>
        </w:rPr>
      </w:pPr>
      <w:r w:rsidRPr="00E7715E">
        <w:rPr>
          <w:b/>
          <w:sz w:val="24"/>
          <w:szCs w:val="24"/>
        </w:rPr>
        <w:t>обоих родителей, свидетельство о браке, подтверждающее перемену фамилии</w:t>
      </w:r>
      <w:r>
        <w:rPr>
          <w:b/>
          <w:sz w:val="24"/>
          <w:szCs w:val="24"/>
        </w:rPr>
        <w:t xml:space="preserve"> родителя</w:t>
      </w: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4A6676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757ED" w:rsidRPr="004C65CD" w:rsidRDefault="006757ED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</w:tr>
    </w:tbl>
    <w:p w:rsidR="006757ED" w:rsidRPr="002150F6" w:rsidRDefault="006757ED" w:rsidP="004C520F">
      <w:pPr>
        <w:ind w:firstLine="567"/>
        <w:jc w:val="both"/>
        <w:rPr>
          <w:sz w:val="24"/>
          <w:szCs w:val="24"/>
          <w:lang w:val="en-US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6757ED" w:rsidRPr="000A30BD" w:rsidTr="00963D0A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>
              <w:t xml:space="preserve"> лица,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6757ED" w:rsidRPr="00A400B4" w:rsidRDefault="006757ED" w:rsidP="00963D0A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6757ED" w:rsidRPr="008121A9" w:rsidTr="00963D0A"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6757ED" w:rsidRPr="008121A9" w:rsidTr="00963D0A"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:rsidR="006757ED" w:rsidRPr="000A30BD" w:rsidRDefault="006757ED" w:rsidP="00963D0A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6757ED" w:rsidRPr="000A30BD" w:rsidTr="00963D0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:rsidR="006757ED" w:rsidRPr="000A30BD" w:rsidRDefault="006757ED" w:rsidP="00963D0A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757ED" w:rsidRPr="000A30BD" w:rsidTr="00963D0A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963D0A">
            <w:pPr>
              <w:jc w:val="center"/>
            </w:pPr>
          </w:p>
        </w:tc>
      </w:tr>
    </w:tbl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Pr="00F0797B" w:rsidRDefault="006757ED" w:rsidP="004C520F">
      <w:pPr>
        <w:ind w:firstLine="567"/>
        <w:jc w:val="both"/>
        <w:rPr>
          <w:u w:val="single"/>
        </w:rPr>
      </w:pPr>
      <w:r w:rsidRPr="00F0797B">
        <w:rPr>
          <w:u w:val="single"/>
        </w:rPr>
        <w:t>Примечания.</w:t>
      </w:r>
    </w:p>
    <w:p w:rsidR="006757ED" w:rsidRPr="00F0797B" w:rsidRDefault="006757ED" w:rsidP="004C520F">
      <w:pPr>
        <w:ind w:firstLine="567"/>
        <w:jc w:val="both"/>
        <w:rPr>
          <w:u w:val="single"/>
        </w:rPr>
      </w:pPr>
    </w:p>
    <w:p w:rsidR="006757ED" w:rsidRPr="00F0797B" w:rsidRDefault="006757ED" w:rsidP="00E93A5D">
      <w:pPr>
        <w:ind w:firstLine="709"/>
        <w:jc w:val="both"/>
      </w:pPr>
      <w:r w:rsidRPr="00F0797B">
        <w:t>1. 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:rsidR="006757ED" w:rsidRPr="00F0797B" w:rsidRDefault="006757ED" w:rsidP="00E93A5D">
      <w:pPr>
        <w:ind w:firstLine="709"/>
        <w:jc w:val="both"/>
      </w:pPr>
      <w:r w:rsidRPr="00F0797B">
        <w:t>2. Резолюция подписывается руководителем органа, ведающего делами о гражданстве Российской Федерации, либо лицом, исполняющим его обязанности, либо заместителем, либо консульским должностным лицом.</w:t>
      </w:r>
    </w:p>
    <w:p w:rsidR="006757ED" w:rsidRPr="00F0797B" w:rsidRDefault="006757ED" w:rsidP="00F0797B">
      <w:pPr>
        <w:ind w:firstLine="709"/>
        <w:jc w:val="both"/>
      </w:pPr>
      <w:r w:rsidRPr="00F0797B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6757ED" w:rsidRDefault="006757ED" w:rsidP="00CE65BE">
      <w:pPr>
        <w:ind w:firstLine="709"/>
        <w:jc w:val="both"/>
      </w:pPr>
      <w:r w:rsidRPr="00F0797B">
        <w:t xml:space="preserve">4. Сведения </w:t>
      </w:r>
      <w:r>
        <w:t>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6757ED" w:rsidRPr="00F0797B" w:rsidRDefault="006757ED" w:rsidP="00E93A5D">
      <w:pPr>
        <w:ind w:firstLine="709"/>
        <w:jc w:val="both"/>
      </w:pPr>
      <w:r>
        <w:t>5</w:t>
      </w:r>
      <w:r w:rsidRPr="00F0797B">
        <w:t>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организаций для детей-сирот и детей, оста</w:t>
      </w:r>
      <w:r>
        <w:t>вшихся без попечения родителей, в которую под надзор помещен ребенок.</w:t>
      </w:r>
    </w:p>
    <w:p w:rsidR="006757ED" w:rsidRDefault="006757ED" w:rsidP="00F0797B">
      <w:pPr>
        <w:ind w:firstLine="709"/>
        <w:jc w:val="both"/>
      </w:pPr>
      <w:r>
        <w:t>6</w:t>
      </w:r>
      <w:r w:rsidRPr="00F0797B">
        <w:t>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</w:t>
      </w:r>
      <w:r>
        <w:t xml:space="preserve"> подлинность</w:t>
      </w:r>
      <w:r w:rsidRPr="00F0797B">
        <w:t xml:space="preserve"> подпись заявителя удостоверяется командиром военной части.</w:t>
      </w:r>
    </w:p>
    <w:p w:rsidR="006757ED" w:rsidRDefault="006757ED" w:rsidP="00F0797B">
      <w:pPr>
        <w:ind w:firstLine="709"/>
        <w:jc w:val="both"/>
      </w:pPr>
      <w:r>
        <w:t>7</w:t>
      </w:r>
      <w:r w:rsidRPr="00FE7B04">
        <w:t xml:space="preserve">. Проставляется печать </w:t>
      </w:r>
      <w:r>
        <w:t>Министерства внутренних дел Российской Федерации (</w:t>
      </w:r>
      <w:r w:rsidRPr="00FE7B04">
        <w:t>МВД России</w:t>
      </w:r>
      <w:r>
        <w:t>)</w:t>
      </w:r>
      <w:r w:rsidRPr="00FE7B04">
        <w:t xml:space="preserve">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:rsidR="006757ED" w:rsidRDefault="006757ED" w:rsidP="00F0797B">
      <w:pPr>
        <w:ind w:firstLine="709"/>
        <w:jc w:val="both"/>
      </w:pPr>
      <w:r>
        <w:t>8</w:t>
      </w:r>
      <w:r w:rsidRPr="00FE7B04">
        <w:t>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6757ED" w:rsidRPr="00F0797B" w:rsidRDefault="006757ED" w:rsidP="00F0797B">
      <w:pPr>
        <w:ind w:firstLine="709"/>
        <w:jc w:val="both"/>
      </w:pPr>
      <w:r>
        <w:lastRenderedPageBreak/>
        <w:t>9</w:t>
      </w:r>
      <w:r w:rsidRPr="00FE7B04">
        <w:t>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6757ED" w:rsidRPr="00F0797B" w:rsidSect="00B35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709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ED" w:rsidRDefault="006757ED">
      <w:r>
        <w:separator/>
      </w:r>
    </w:p>
  </w:endnote>
  <w:endnote w:type="continuationSeparator" w:id="0">
    <w:p w:rsidR="006757ED" w:rsidRDefault="0067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E1" w:rsidRDefault="006C22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E1" w:rsidRDefault="006C22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E1" w:rsidRDefault="006C22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ED" w:rsidRDefault="006757ED">
      <w:r>
        <w:separator/>
      </w:r>
    </w:p>
  </w:footnote>
  <w:footnote w:type="continuationSeparator" w:id="0">
    <w:p w:rsidR="006757ED" w:rsidRDefault="0067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E1" w:rsidRDefault="006C22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7ED" w:rsidRDefault="006C22E1">
    <w:pPr>
      <w:pStyle w:val="a3"/>
      <w:jc w:val="center"/>
    </w:pPr>
    <w:sdt>
      <w:sdtPr>
        <w:id w:val="1277520692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r w:rsidR="00E7715E">
      <w:fldChar w:fldCharType="begin"/>
    </w:r>
    <w:r w:rsidR="00E7715E">
      <w:instrText>PAGE   \* MERGEFORMAT</w:instrText>
    </w:r>
    <w:r w:rsidR="00E7715E">
      <w:fldChar w:fldCharType="separate"/>
    </w:r>
    <w:r w:rsidR="006757ED">
      <w:rPr>
        <w:noProof/>
      </w:rPr>
      <w:t>3</w:t>
    </w:r>
    <w:r w:rsidR="00E7715E">
      <w:rPr>
        <w:noProof/>
      </w:rPr>
      <w:fldChar w:fldCharType="end"/>
    </w:r>
  </w:p>
  <w:p w:rsidR="006757ED" w:rsidRDefault="006757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2E1" w:rsidRDefault="006C2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0"/>
    <w:rsid w:val="00004349"/>
    <w:rsid w:val="00022F50"/>
    <w:rsid w:val="00025817"/>
    <w:rsid w:val="00027B1E"/>
    <w:rsid w:val="000817A5"/>
    <w:rsid w:val="000A30BD"/>
    <w:rsid w:val="000B5C82"/>
    <w:rsid w:val="000B7FFC"/>
    <w:rsid w:val="000D15D4"/>
    <w:rsid w:val="000D6398"/>
    <w:rsid w:val="000E5B61"/>
    <w:rsid w:val="000F3BA8"/>
    <w:rsid w:val="001533F7"/>
    <w:rsid w:val="0017781E"/>
    <w:rsid w:val="001B32BB"/>
    <w:rsid w:val="002136F1"/>
    <w:rsid w:val="002150F6"/>
    <w:rsid w:val="00240E32"/>
    <w:rsid w:val="003172ED"/>
    <w:rsid w:val="00321914"/>
    <w:rsid w:val="0034724C"/>
    <w:rsid w:val="00372004"/>
    <w:rsid w:val="00390831"/>
    <w:rsid w:val="003A1187"/>
    <w:rsid w:val="003E25DA"/>
    <w:rsid w:val="00404ED7"/>
    <w:rsid w:val="004323F5"/>
    <w:rsid w:val="004A6676"/>
    <w:rsid w:val="004C520F"/>
    <w:rsid w:val="004C65CD"/>
    <w:rsid w:val="005130D0"/>
    <w:rsid w:val="00552133"/>
    <w:rsid w:val="00571EE1"/>
    <w:rsid w:val="0057436A"/>
    <w:rsid w:val="00580531"/>
    <w:rsid w:val="005F49AC"/>
    <w:rsid w:val="005F7973"/>
    <w:rsid w:val="00633E58"/>
    <w:rsid w:val="006721A5"/>
    <w:rsid w:val="006757ED"/>
    <w:rsid w:val="006C22E1"/>
    <w:rsid w:val="0076643E"/>
    <w:rsid w:val="00791B4D"/>
    <w:rsid w:val="007D071F"/>
    <w:rsid w:val="007F6B0F"/>
    <w:rsid w:val="008121A9"/>
    <w:rsid w:val="00857B89"/>
    <w:rsid w:val="008604C6"/>
    <w:rsid w:val="008726B6"/>
    <w:rsid w:val="008B28B7"/>
    <w:rsid w:val="008F381F"/>
    <w:rsid w:val="009215F0"/>
    <w:rsid w:val="00921735"/>
    <w:rsid w:val="009560D3"/>
    <w:rsid w:val="00963D0A"/>
    <w:rsid w:val="009C3429"/>
    <w:rsid w:val="009F6C8D"/>
    <w:rsid w:val="009F7541"/>
    <w:rsid w:val="00A21274"/>
    <w:rsid w:val="00A400B4"/>
    <w:rsid w:val="00A6503F"/>
    <w:rsid w:val="00B35081"/>
    <w:rsid w:val="00BC1394"/>
    <w:rsid w:val="00C66853"/>
    <w:rsid w:val="00CC0434"/>
    <w:rsid w:val="00CE65BE"/>
    <w:rsid w:val="00D96042"/>
    <w:rsid w:val="00DE44BF"/>
    <w:rsid w:val="00E7715E"/>
    <w:rsid w:val="00E90BAA"/>
    <w:rsid w:val="00E93A5D"/>
    <w:rsid w:val="00EF6F65"/>
    <w:rsid w:val="00EF7373"/>
    <w:rsid w:val="00F06EF1"/>
    <w:rsid w:val="00F0797B"/>
    <w:rsid w:val="00F1322E"/>
    <w:rsid w:val="00F954DB"/>
    <w:rsid w:val="00FA6470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  <w15:docId w15:val="{1BD39E41-5D30-4EF6-976A-B98AC17E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43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643E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643E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rsid w:val="0076643E"/>
  </w:style>
  <w:style w:type="character" w:customStyle="1" w:styleId="a8">
    <w:name w:val="Текст сноски Знак"/>
    <w:basedOn w:val="a0"/>
    <w:link w:val="a7"/>
    <w:uiPriority w:val="99"/>
    <w:semiHidden/>
    <w:locked/>
    <w:rsid w:val="0076643E"/>
    <w:rPr>
      <w:rFonts w:cs="Times New Roman"/>
      <w:sz w:val="20"/>
    </w:rPr>
  </w:style>
  <w:style w:type="character" w:styleId="a9">
    <w:name w:val="footnote reference"/>
    <w:basedOn w:val="a0"/>
    <w:uiPriority w:val="99"/>
    <w:rsid w:val="0076643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643E"/>
    <w:pPr>
      <w:autoSpaceDE w:val="0"/>
      <w:autoSpaceDN w:val="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6721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95BE-E48C-4C47-A819-AD408D71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7</Template>
  <TotalTime>1</TotalTime>
  <Pages>4</Pages>
  <Words>690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КонсультантПлюс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Admin</dc:creator>
  <cp:keywords/>
  <dc:description/>
  <cp:lastModifiedBy>User</cp:lastModifiedBy>
  <cp:revision>3</cp:revision>
  <cp:lastPrinted>2017-09-06T09:14:00Z</cp:lastPrinted>
  <dcterms:created xsi:type="dcterms:W3CDTF">2024-01-22T03:52:00Z</dcterms:created>
  <dcterms:modified xsi:type="dcterms:W3CDTF">2024-02-01T06:02:00Z</dcterms:modified>
</cp:coreProperties>
</file>