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B6F" w:rsidRPr="006B6F03" w:rsidRDefault="006F4B6F" w:rsidP="006F4B6F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tbl>
      <w:tblPr>
        <w:tblW w:w="7088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804"/>
      </w:tblGrid>
      <w:tr w:rsidR="006B6F03" w:rsidRPr="00B836D3" w:rsidTr="00A219B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6F03" w:rsidRPr="00B836D3" w:rsidRDefault="00A219B1" w:rsidP="00F835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F03" w:rsidRPr="00D61198" w:rsidRDefault="004901C7" w:rsidP="003A024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Посольство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в </w:t>
            </w:r>
            <w:r w:rsidR="00D61198">
              <w:rPr>
                <w:rFonts w:ascii="Times New Roman" w:hAnsi="Times New Roman" w:cs="Times New Roman"/>
                <w:b/>
              </w:rPr>
              <w:t>Киргизии</w:t>
            </w:r>
          </w:p>
        </w:tc>
      </w:tr>
      <w:tr w:rsidR="006B6F03" w:rsidRPr="00494274" w:rsidTr="00A219B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03" w:rsidRPr="00B836D3" w:rsidRDefault="006B6F03" w:rsidP="006B6F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F03" w:rsidRPr="00494274" w:rsidRDefault="006B6F03" w:rsidP="0049427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2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4274" w:rsidRPr="00494274">
              <w:rPr>
                <w:rFonts w:ascii="Times New Roman" w:hAnsi="Times New Roman" w:cs="Times New Roman"/>
                <w:sz w:val="16"/>
                <w:szCs w:val="16"/>
              </w:rPr>
              <w:t>наименование дипломатического представительства или консульского учреждения Российской Федерации, представительства МИДа России, находящегося в пределах приграничной территории, в том числе в пунктах пропуска через Государственную границу Российской Федерации</w:t>
            </w:r>
            <w:r w:rsidRPr="004942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B6F03" w:rsidRPr="006B6F03" w:rsidRDefault="006B6F03" w:rsidP="006F4B6F">
      <w:pPr>
        <w:pStyle w:val="ConsPlusNormal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694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B6F03" w:rsidRPr="00B836D3" w:rsidTr="00A219B1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F03" w:rsidRPr="00D54744" w:rsidRDefault="006B6F03" w:rsidP="00B836D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6F03" w:rsidRPr="00B836D3" w:rsidTr="00A219B1"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F03" w:rsidRPr="00C56D69" w:rsidRDefault="006B6F03" w:rsidP="00BD41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D41CE" w:rsidRPr="00C56D69">
              <w:rPr>
                <w:rFonts w:ascii="Times New Roman" w:hAnsi="Times New Roman" w:cs="Times New Roman"/>
                <w:sz w:val="16"/>
                <w:szCs w:val="16"/>
              </w:rPr>
              <w:t>фамилия имя, отчество (при наличии</w:t>
            </w: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B6F03" w:rsidRPr="006B6F03" w:rsidRDefault="006F4B6F" w:rsidP="006B6F03">
      <w:pPr>
        <w:pStyle w:val="ConsPlusNonformat"/>
        <w:rPr>
          <w:sz w:val="16"/>
          <w:szCs w:val="16"/>
        </w:rPr>
      </w:pPr>
      <w:r>
        <w:t xml:space="preserve">                             </w:t>
      </w:r>
    </w:p>
    <w:tbl>
      <w:tblPr>
        <w:tblW w:w="694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B6F03" w:rsidRPr="00B836D3" w:rsidTr="00A219B1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F03" w:rsidRPr="004901C7" w:rsidRDefault="006B6F03" w:rsidP="006B6F0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6B6F03" w:rsidRPr="00B836D3" w:rsidTr="00A219B1"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F03" w:rsidRPr="00C56D69" w:rsidRDefault="006B6F03" w:rsidP="00B836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E325C" w:rsidRPr="00C56D69">
              <w:rPr>
                <w:rFonts w:ascii="Times New Roman" w:hAnsi="Times New Roman" w:cs="Times New Roman"/>
                <w:sz w:val="16"/>
                <w:szCs w:val="16"/>
              </w:rPr>
              <w:t>дата и место рождения, республика, край, область, населенный пункт</w:t>
            </w: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F835C7" w:rsidRPr="00F835C7" w:rsidRDefault="006F4B6F" w:rsidP="006B6F0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t xml:space="preserve">       </w:t>
      </w:r>
    </w:p>
    <w:tbl>
      <w:tblPr>
        <w:tblW w:w="694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F835C7" w:rsidRPr="00B836D3" w:rsidTr="00A219B1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5C7" w:rsidRPr="004901C7" w:rsidRDefault="00F835C7" w:rsidP="00597E26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F835C7" w:rsidRPr="00B836D3" w:rsidTr="00A219B1"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835C7" w:rsidRPr="00C56D69" w:rsidRDefault="003E325C" w:rsidP="00B836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(адрес регистрации по месту жительства (пребывания),</w:t>
            </w:r>
          </w:p>
        </w:tc>
      </w:tr>
    </w:tbl>
    <w:p w:rsidR="003D6ECA" w:rsidRPr="003D6ECA" w:rsidRDefault="006F4B6F" w:rsidP="006B6F0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</w:t>
      </w:r>
    </w:p>
    <w:tbl>
      <w:tblPr>
        <w:tblW w:w="6946" w:type="dxa"/>
        <w:tblInd w:w="26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3D6ECA" w:rsidRPr="00B836D3" w:rsidTr="00E82860"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D6ECA" w:rsidRPr="005E576A" w:rsidRDefault="003D6ECA" w:rsidP="006B6F0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E82860" w:rsidRPr="00B836D3" w:rsidTr="00E82860">
        <w:tc>
          <w:tcPr>
            <w:tcW w:w="69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2860" w:rsidRPr="00C56D69" w:rsidRDefault="00E82860" w:rsidP="00E8286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населенный пункт, улица, дом, корпус, квартира, телефон)</w:t>
            </w:r>
          </w:p>
        </w:tc>
      </w:tr>
    </w:tbl>
    <w:p w:rsidR="00E856E2" w:rsidRPr="00F835C7" w:rsidRDefault="00E82860" w:rsidP="006B6F0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708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25"/>
        <w:gridCol w:w="837"/>
        <w:gridCol w:w="4517"/>
      </w:tblGrid>
      <w:tr w:rsidR="005476F8" w:rsidRPr="00B836D3" w:rsidTr="00286684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6F8" w:rsidRPr="00D54744" w:rsidRDefault="005476F8" w:rsidP="00F83671">
            <w:pPr>
              <w:pStyle w:val="ConsPlusNonformat"/>
              <w:ind w:left="176"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286684" w:rsidRPr="00B836D3" w:rsidTr="00286684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684" w:rsidRDefault="00F96B1A" w:rsidP="00F96B1A">
            <w:pPr>
              <w:pStyle w:val="ConsPlusNonforma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B1A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гражданина Российской Федерации за пределами территории Российской Федерации, в том числе содержащий электронный носитель информации либо документ, удостоверяющий личность гражданина Российской Федерации на территории Российской Федерации</w:t>
            </w:r>
          </w:p>
          <w:p w:rsidR="00F96B1A" w:rsidRPr="00F96B1A" w:rsidRDefault="00F96B1A" w:rsidP="00F96B1A">
            <w:pPr>
              <w:pStyle w:val="ConsPlusNonformat"/>
              <w:ind w:lef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5C7" w:rsidRPr="00B836D3" w:rsidTr="0028668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5C7" w:rsidRPr="00B836D3" w:rsidRDefault="00F835C7" w:rsidP="00F83671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 w:rsidRPr="00B836D3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5C7" w:rsidRPr="005E576A" w:rsidRDefault="00F835C7" w:rsidP="006B6F03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5C7" w:rsidRPr="00B836D3" w:rsidRDefault="00F835C7" w:rsidP="006B6F03">
            <w:pPr>
              <w:pStyle w:val="ConsPlusNonformat"/>
              <w:rPr>
                <w:rFonts w:ascii="Times New Roman" w:hAnsi="Times New Roman" w:cs="Times New Roman"/>
              </w:rPr>
            </w:pPr>
            <w:r w:rsidRPr="00B836D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5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5C7" w:rsidRPr="005E576A" w:rsidRDefault="00F835C7" w:rsidP="006B6F03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F835C7" w:rsidRPr="00F835C7" w:rsidRDefault="006F4B6F" w:rsidP="006B6F0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t xml:space="preserve">         </w:t>
      </w:r>
    </w:p>
    <w:tbl>
      <w:tblPr>
        <w:tblW w:w="694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324"/>
      </w:tblGrid>
      <w:tr w:rsidR="00F835C7" w:rsidRPr="00B836D3" w:rsidTr="00A219B1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35C7" w:rsidRPr="00B836D3" w:rsidRDefault="00F835C7" w:rsidP="00A219B1">
            <w:pPr>
              <w:pStyle w:val="ConsPlusNonformat"/>
              <w:ind w:left="-121"/>
              <w:rPr>
                <w:rFonts w:ascii="Times New Roman" w:hAnsi="Times New Roman" w:cs="Times New Roman"/>
              </w:rPr>
            </w:pPr>
            <w:r w:rsidRPr="00B836D3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5C7" w:rsidRPr="005E576A" w:rsidRDefault="00F835C7" w:rsidP="006B6F03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835C7" w:rsidRPr="00B836D3" w:rsidTr="00A219B1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5C7" w:rsidRPr="00C56D69" w:rsidRDefault="00F835C7" w:rsidP="00B836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(указать, кем выдан и когда)</w:t>
            </w:r>
          </w:p>
        </w:tc>
      </w:tr>
      <w:tr w:rsidR="00677F00" w:rsidRPr="00B836D3" w:rsidTr="00A219B1"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7F00" w:rsidRPr="004901C7" w:rsidRDefault="00677F00" w:rsidP="00A219B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6B6F03" w:rsidRDefault="006B6F03" w:rsidP="006B6F03">
      <w:pPr>
        <w:pStyle w:val="ConsPlusNonformat"/>
      </w:pPr>
    </w:p>
    <w:p w:rsidR="006F4B6F" w:rsidRDefault="006F4B6F" w:rsidP="006F4B6F">
      <w:pPr>
        <w:pStyle w:val="ConsPlusNonformat"/>
      </w:pPr>
    </w:p>
    <w:p w:rsidR="00775B8B" w:rsidRPr="00775B8B" w:rsidRDefault="006F4B6F" w:rsidP="00FB5190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</w:p>
    <w:p w:rsidR="00775B8B" w:rsidRPr="00775B8B" w:rsidRDefault="00775B8B" w:rsidP="00775B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8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5B8B" w:rsidRPr="00775B8B" w:rsidRDefault="00775B8B" w:rsidP="00F835C7">
      <w:pPr>
        <w:pStyle w:val="ConsPlusNonformat"/>
        <w:rPr>
          <w:rFonts w:ascii="Times New Roman" w:hAnsi="Times New Roman" w:cs="Times New Roman"/>
        </w:rPr>
      </w:pPr>
    </w:p>
    <w:p w:rsidR="006F4B6F" w:rsidRPr="00775B8B" w:rsidRDefault="006F4B6F" w:rsidP="00F835C7">
      <w:pPr>
        <w:pStyle w:val="ConsPlusNonformat"/>
        <w:rPr>
          <w:rFonts w:ascii="Times New Roman" w:hAnsi="Times New Roman" w:cs="Times New Roman"/>
        </w:rPr>
      </w:pPr>
      <w:r w:rsidRPr="00775B8B">
        <w:rPr>
          <w:rFonts w:ascii="Times New Roman" w:hAnsi="Times New Roman" w:cs="Times New Roman"/>
        </w:rPr>
        <w:t xml:space="preserve">     </w:t>
      </w:r>
    </w:p>
    <w:p w:rsidR="006F4B6F" w:rsidRPr="00775B8B" w:rsidRDefault="006F4B6F" w:rsidP="00F835C7">
      <w:pPr>
        <w:pStyle w:val="ConsPlusNonformat"/>
        <w:rPr>
          <w:rFonts w:ascii="Times New Roman" w:hAnsi="Times New Roman" w:cs="Times New Roman"/>
          <w:lang w:val="en-US"/>
        </w:rPr>
      </w:pPr>
      <w:r w:rsidRPr="00775B8B">
        <w:rPr>
          <w:rFonts w:ascii="Times New Roman" w:hAnsi="Times New Roman" w:cs="Times New Roman"/>
        </w:rPr>
        <w:t xml:space="preserve">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421"/>
      </w:tblGrid>
      <w:tr w:rsidR="00775B8B" w:rsidRPr="00B836D3" w:rsidTr="00B836D3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B8B" w:rsidRPr="00B836D3" w:rsidRDefault="00775B8B" w:rsidP="00775B8B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B836D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B8B" w:rsidRPr="005E576A" w:rsidRDefault="00775B8B" w:rsidP="00775B8B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75B8B" w:rsidRPr="00B836D3" w:rsidTr="00B836D3">
        <w:trPr>
          <w:gridBefore w:val="1"/>
        </w:trPr>
        <w:tc>
          <w:tcPr>
            <w:tcW w:w="86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5B8B" w:rsidRPr="00C56D69" w:rsidRDefault="00A854CA" w:rsidP="00B836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r2020"/>
            <w:bookmarkEnd w:id="0"/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(фамилия</w:t>
            </w:r>
            <w:r w:rsidR="00775B8B" w:rsidRPr="00C56D69">
              <w:rPr>
                <w:rFonts w:ascii="Times New Roman" w:hAnsi="Times New Roman" w:cs="Times New Roman"/>
                <w:sz w:val="16"/>
                <w:szCs w:val="16"/>
              </w:rPr>
              <w:t xml:space="preserve"> имя, отчество</w:t>
            </w: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</w:t>
            </w:r>
            <w:r w:rsidR="00775B8B" w:rsidRPr="00C5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75B8B" w:rsidRPr="00775B8B" w:rsidRDefault="006F4B6F" w:rsidP="006F4B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5B8B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72"/>
      </w:tblGrid>
      <w:tr w:rsidR="00775B8B" w:rsidRPr="00B836D3" w:rsidTr="00D54744"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B8B" w:rsidRPr="00FB5190" w:rsidRDefault="00775B8B" w:rsidP="006F4B6F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FB5190">
              <w:rPr>
                <w:rFonts w:ascii="Times New Roman" w:hAnsi="Times New Roman" w:cs="Times New Roman"/>
                <w:sz w:val="19"/>
                <w:szCs w:val="19"/>
              </w:rPr>
              <w:t>настоящим подтверждаю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B8B" w:rsidRPr="004901C7" w:rsidRDefault="00333ECE" w:rsidP="00A97C1A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</w:t>
            </w:r>
          </w:p>
        </w:tc>
      </w:tr>
      <w:tr w:rsidR="00C56D69" w:rsidRPr="00B836D3" w:rsidTr="00D54744"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D69" w:rsidRPr="00B836D3" w:rsidRDefault="00C56D69" w:rsidP="006F4B6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D69" w:rsidRPr="00C56D69" w:rsidRDefault="00C56D69" w:rsidP="00C56D69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D69">
              <w:rPr>
                <w:rFonts w:ascii="Times New Roman" w:hAnsi="Times New Roman" w:cs="Times New Roman"/>
                <w:sz w:val="16"/>
                <w:szCs w:val="16"/>
              </w:rPr>
              <w:t>(указать фамилию, имя и отчество (при наличии) лица, данные которого подтверждаются)</w:t>
            </w:r>
          </w:p>
        </w:tc>
      </w:tr>
      <w:tr w:rsidR="00775B8B" w:rsidRPr="00B836D3" w:rsidTr="00D54744">
        <w:trPr>
          <w:trHeight w:val="381"/>
        </w:trPr>
        <w:tc>
          <w:tcPr>
            <w:tcW w:w="9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B8B" w:rsidRPr="004901C7" w:rsidRDefault="004901C7" w:rsidP="00A97C1A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75B8B" w:rsidRPr="00B836D3" w:rsidTr="00D54744"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B8B" w:rsidRPr="00707F73" w:rsidRDefault="00775B8B" w:rsidP="00B836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B8B" w:rsidRPr="00B836D3" w:rsidTr="00D54744">
        <w:tc>
          <w:tcPr>
            <w:tcW w:w="9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B8B" w:rsidRPr="004901C7" w:rsidRDefault="004901C7" w:rsidP="00A97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C7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наличие у него (неё) российского гражданства.</w:t>
            </w:r>
          </w:p>
        </w:tc>
      </w:tr>
      <w:tr w:rsidR="00775B8B" w:rsidRPr="00B836D3" w:rsidTr="00D54744"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B8B" w:rsidRPr="00B836D3" w:rsidRDefault="004901C7" w:rsidP="00B836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01C7">
              <w:rPr>
                <w:rFonts w:ascii="Times New Roman" w:hAnsi="Times New Roman" w:cs="Times New Roman"/>
              </w:rPr>
              <w:t>(указать о подтверждении наличия у данного лица гражданства Российской Федерации)</w:t>
            </w:r>
          </w:p>
        </w:tc>
      </w:tr>
    </w:tbl>
    <w:p w:rsidR="006F4B6F" w:rsidRDefault="006F4B6F" w:rsidP="00775B8B">
      <w:pPr>
        <w:pStyle w:val="ConsPlusNonformat"/>
        <w:jc w:val="center"/>
        <w:rPr>
          <w:rFonts w:ascii="Times New Roman" w:hAnsi="Times New Roman" w:cs="Times New Roman"/>
        </w:rPr>
      </w:pPr>
    </w:p>
    <w:p w:rsidR="00D54744" w:rsidRDefault="00D54744" w:rsidP="00775B8B">
      <w:pPr>
        <w:pStyle w:val="ConsPlusNonformat"/>
        <w:jc w:val="center"/>
        <w:rPr>
          <w:rFonts w:ascii="Times New Roman" w:hAnsi="Times New Roman" w:cs="Times New Roman"/>
        </w:rPr>
      </w:pPr>
    </w:p>
    <w:p w:rsidR="00D54744" w:rsidRDefault="00D54744" w:rsidP="00775B8B">
      <w:pPr>
        <w:pStyle w:val="ConsPlusNonformat"/>
        <w:jc w:val="center"/>
        <w:rPr>
          <w:rFonts w:ascii="Times New Roman" w:hAnsi="Times New Roman" w:cs="Times New Roman"/>
        </w:rPr>
      </w:pPr>
    </w:p>
    <w:p w:rsidR="00D54744" w:rsidRPr="00775B8B" w:rsidRDefault="00D54744" w:rsidP="00775B8B">
      <w:pPr>
        <w:pStyle w:val="ConsPlusNonformat"/>
        <w:jc w:val="center"/>
        <w:rPr>
          <w:rFonts w:ascii="Times New Roman" w:hAnsi="Times New Roman" w:cs="Times New Roman"/>
        </w:rPr>
      </w:pPr>
    </w:p>
    <w:p w:rsidR="006F4B6F" w:rsidRPr="00332346" w:rsidRDefault="00332346" w:rsidP="00775B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346">
        <w:rPr>
          <w:rFonts w:ascii="Times New Roman" w:hAnsi="Times New Roman" w:cs="Times New Roman"/>
          <w:b/>
          <w:sz w:val="24"/>
          <w:szCs w:val="24"/>
        </w:rPr>
        <w:t>С АВТОМАТИЗИРОВАННОЙ ОБРАБОТКОЙ, ПЕРЕДАЧЕЙ И ХРАНЕНИЕМ ДАННЫХ, УКАЗАННЫХ В ЗАЯВЛЕНИИ, В ЦЕЛЯХ ОФОРМЛЕНИИ И ВЫДАЧИ ВРЕМЕННОГО ДОКУМЕНТА, УДОСТОВЕРЯЮЩЕГО ЛИЧНОСТЬ ГРАЖДАНИНА РОССИЙСКОЙ ФЕДЕРАЦИИ И ДАЮЩЕГО ЕМУ ПРАВО НА ВЪЕЗД (ВОЗВРАЩЕНИЕ) В РОССИЙСКУЮ ФЕДЕРАЦИЮ СОГЛАСЕН</w:t>
      </w:r>
    </w:p>
    <w:p w:rsidR="00775B8B" w:rsidRPr="00775B8B" w:rsidRDefault="00775B8B" w:rsidP="00775B8B">
      <w:pPr>
        <w:pStyle w:val="ConsPlusNonformat"/>
        <w:jc w:val="center"/>
        <w:rPr>
          <w:rFonts w:ascii="Times New Roman" w:hAnsi="Times New Roman" w:cs="Times New Roman"/>
        </w:rPr>
      </w:pPr>
    </w:p>
    <w:p w:rsidR="00775B8B" w:rsidRDefault="00775B8B" w:rsidP="006F4B6F">
      <w:pPr>
        <w:pStyle w:val="ConsPlusNonformat"/>
      </w:pPr>
    </w:p>
    <w:p w:rsidR="00775B8B" w:rsidRDefault="00775B8B" w:rsidP="006F4B6F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85"/>
        <w:gridCol w:w="1655"/>
        <w:gridCol w:w="1787"/>
        <w:gridCol w:w="1054"/>
        <w:gridCol w:w="2657"/>
      </w:tblGrid>
      <w:tr w:rsidR="00B836D3" w:rsidRPr="00B836D3" w:rsidTr="00B836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6D3" w:rsidRPr="00B836D3" w:rsidRDefault="00B836D3" w:rsidP="00B836D3">
            <w:pPr>
              <w:pStyle w:val="ConsPlusNonformat"/>
              <w:rPr>
                <w:rFonts w:ascii="Times New Roman" w:hAnsi="Times New Roman" w:cs="Times New Roman"/>
              </w:rPr>
            </w:pPr>
            <w:r w:rsidRPr="00B836D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6D3" w:rsidRPr="005F2EBE" w:rsidRDefault="00B836D3" w:rsidP="006F4B6F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D3" w:rsidRPr="00B836D3" w:rsidRDefault="00B836D3" w:rsidP="006F4B6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D3" w:rsidRPr="00B836D3" w:rsidRDefault="00B836D3" w:rsidP="006F4B6F">
            <w:pPr>
              <w:pStyle w:val="ConsPlusNonformat"/>
              <w:rPr>
                <w:rFonts w:ascii="Times New Roman" w:hAnsi="Times New Roman" w:cs="Times New Roman"/>
              </w:rPr>
            </w:pPr>
            <w:r w:rsidRPr="00B836D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6D3" w:rsidRPr="00B836D3" w:rsidRDefault="00B836D3" w:rsidP="006F4B6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36D3" w:rsidRPr="00B836D3" w:rsidTr="00B836D3">
        <w:trPr>
          <w:trHeight w:val="483"/>
        </w:trPr>
        <w:tc>
          <w:tcPr>
            <w:tcW w:w="9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D3" w:rsidRPr="00B836D3" w:rsidRDefault="00B836D3" w:rsidP="006F4B6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36D3" w:rsidRPr="00B836D3" w:rsidTr="00B836D3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D3" w:rsidRPr="00FB5190" w:rsidRDefault="00B836D3" w:rsidP="006F4B6F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FB5190">
              <w:rPr>
                <w:rFonts w:ascii="Times New Roman" w:hAnsi="Times New Roman" w:cs="Times New Roman"/>
                <w:sz w:val="19"/>
                <w:szCs w:val="19"/>
              </w:rPr>
              <w:t>Должностное лицо, принявшее заявление: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6D3" w:rsidRPr="004901C7" w:rsidRDefault="004901C7" w:rsidP="005F2EB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D06EE" w:rsidRPr="004901C7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</w:tr>
      <w:tr w:rsidR="00B836D3" w:rsidRPr="00B836D3" w:rsidTr="00B836D3">
        <w:trPr>
          <w:trHeight w:val="31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6D3" w:rsidRPr="00B836D3" w:rsidRDefault="00B836D3" w:rsidP="006F4B6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36D3" w:rsidRPr="002C7477" w:rsidRDefault="00B836D3" w:rsidP="00B836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47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C7477" w:rsidRPr="002C7477">
              <w:rPr>
                <w:rFonts w:ascii="Times New Roman" w:hAnsi="Times New Roman" w:cs="Times New Roman"/>
                <w:sz w:val="16"/>
                <w:szCs w:val="16"/>
              </w:rPr>
              <w:t>фамилия имя, отчество (при наличии)</w:t>
            </w:r>
            <w:r w:rsidR="002C7477">
              <w:rPr>
                <w:rFonts w:ascii="Times New Roman" w:hAnsi="Times New Roman" w:cs="Times New Roman"/>
                <w:sz w:val="16"/>
                <w:szCs w:val="16"/>
              </w:rPr>
              <w:t>, подпись, дата</w:t>
            </w:r>
            <w:r w:rsidRPr="002C7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F4B6F" w:rsidRDefault="006F4B6F" w:rsidP="00FB5190">
      <w:pPr>
        <w:pStyle w:val="ConsPlusNonformat"/>
        <w:ind w:left="-142" w:right="-284"/>
      </w:pPr>
    </w:p>
    <w:sectPr w:rsidR="006F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C7"/>
    <w:rsid w:val="000350B6"/>
    <w:rsid w:val="00035A25"/>
    <w:rsid w:val="00046466"/>
    <w:rsid w:val="00054DF5"/>
    <w:rsid w:val="00081DBB"/>
    <w:rsid w:val="0020085E"/>
    <w:rsid w:val="00253FD3"/>
    <w:rsid w:val="00271ADF"/>
    <w:rsid w:val="00286684"/>
    <w:rsid w:val="002C7477"/>
    <w:rsid w:val="00332346"/>
    <w:rsid w:val="00333ECE"/>
    <w:rsid w:val="00336B83"/>
    <w:rsid w:val="00380A24"/>
    <w:rsid w:val="003A0243"/>
    <w:rsid w:val="003D6ECA"/>
    <w:rsid w:val="003E325C"/>
    <w:rsid w:val="0047492A"/>
    <w:rsid w:val="00475A50"/>
    <w:rsid w:val="00486ED8"/>
    <w:rsid w:val="004901C7"/>
    <w:rsid w:val="00494274"/>
    <w:rsid w:val="00527989"/>
    <w:rsid w:val="005476F8"/>
    <w:rsid w:val="0056283A"/>
    <w:rsid w:val="00597E26"/>
    <w:rsid w:val="005D7B3D"/>
    <w:rsid w:val="005E576A"/>
    <w:rsid w:val="005F2EBE"/>
    <w:rsid w:val="00677F00"/>
    <w:rsid w:val="006B6F03"/>
    <w:rsid w:val="006F3D85"/>
    <w:rsid w:val="006F4B6F"/>
    <w:rsid w:val="00701132"/>
    <w:rsid w:val="00707F73"/>
    <w:rsid w:val="00775B8B"/>
    <w:rsid w:val="007C5795"/>
    <w:rsid w:val="007D06EE"/>
    <w:rsid w:val="00971A98"/>
    <w:rsid w:val="00A219B1"/>
    <w:rsid w:val="00A44BE5"/>
    <w:rsid w:val="00A854CA"/>
    <w:rsid w:val="00A97C1A"/>
    <w:rsid w:val="00AC54CD"/>
    <w:rsid w:val="00B6300F"/>
    <w:rsid w:val="00B836D3"/>
    <w:rsid w:val="00BC3D43"/>
    <w:rsid w:val="00BD41CE"/>
    <w:rsid w:val="00C2252B"/>
    <w:rsid w:val="00C56D69"/>
    <w:rsid w:val="00CA39F7"/>
    <w:rsid w:val="00D54744"/>
    <w:rsid w:val="00D61198"/>
    <w:rsid w:val="00DE32B3"/>
    <w:rsid w:val="00E4170C"/>
    <w:rsid w:val="00E82860"/>
    <w:rsid w:val="00E856E2"/>
    <w:rsid w:val="00F059AF"/>
    <w:rsid w:val="00F5541E"/>
    <w:rsid w:val="00F835C7"/>
    <w:rsid w:val="00F83671"/>
    <w:rsid w:val="00F96B1A"/>
    <w:rsid w:val="00F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4C8"/>
  <w15:chartTrackingRefBased/>
  <w15:docId w15:val="{2793C4EE-42DA-4252-8D94-6F7BD398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B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F4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6B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ONSERV\Consreg\Templates\WitnessPeti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CONSERV\Consreg\Templates\WitnessPetition.dot</Template>
  <TotalTime>1425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cp:lastModifiedBy>Сергей Тарасов</cp:lastModifiedBy>
  <cp:revision>5</cp:revision>
  <cp:lastPrinted>2022-08-23T06:37:00Z</cp:lastPrinted>
  <dcterms:created xsi:type="dcterms:W3CDTF">2022-06-20T10:33:00Z</dcterms:created>
  <dcterms:modified xsi:type="dcterms:W3CDTF">2024-12-04T05:08:00Z</dcterms:modified>
</cp:coreProperties>
</file>