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Spec="right" w:tblpY="36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</w:tblGrid>
      <w:tr w:rsidR="0057301B" w:rsidTr="00010770">
        <w:trPr>
          <w:trHeight w:val="979"/>
        </w:trPr>
        <w:tc>
          <w:tcPr>
            <w:tcW w:w="5226" w:type="dxa"/>
          </w:tcPr>
          <w:p w:rsidR="0057301B" w:rsidRDefault="0057301B" w:rsidP="005F366A">
            <w:pPr>
              <w:tabs>
                <w:tab w:val="left" w:pos="240"/>
                <w:tab w:val="center" w:pos="5460"/>
              </w:tabs>
              <w:rPr>
                <w:b/>
                <w:lang w:val="en-US"/>
              </w:rPr>
            </w:pPr>
          </w:p>
          <w:p w:rsidR="00F3777B" w:rsidRPr="00F3777B" w:rsidRDefault="00F3777B" w:rsidP="00F3777B">
            <w:pPr>
              <w:tabs>
                <w:tab w:val="left" w:pos="240"/>
                <w:tab w:val="center" w:pos="5460"/>
              </w:tabs>
              <w:rPr>
                <w:b/>
                <w:lang w:val="en-US"/>
              </w:rPr>
            </w:pPr>
          </w:p>
        </w:tc>
      </w:tr>
    </w:tbl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141"/>
        <w:gridCol w:w="284"/>
        <w:gridCol w:w="425"/>
        <w:gridCol w:w="567"/>
        <w:gridCol w:w="172"/>
        <w:gridCol w:w="253"/>
        <w:gridCol w:w="567"/>
        <w:gridCol w:w="851"/>
        <w:gridCol w:w="566"/>
        <w:gridCol w:w="426"/>
        <w:gridCol w:w="317"/>
        <w:gridCol w:w="534"/>
        <w:gridCol w:w="1406"/>
        <w:gridCol w:w="430"/>
        <w:gridCol w:w="1531"/>
      </w:tblGrid>
      <w:tr w:rsidR="0057301B" w:rsidRPr="0057301B" w:rsidTr="00542404">
        <w:tc>
          <w:tcPr>
            <w:tcW w:w="100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1B" w:rsidRPr="005F366A" w:rsidRDefault="0057301B" w:rsidP="007560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о выдаче </w:t>
            </w:r>
            <w:r w:rsidR="00F4599D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временного документа, удостоверяющего</w:t>
            </w:r>
          </w:p>
          <w:p w:rsidR="0057301B" w:rsidRDefault="00F4599D" w:rsidP="00F459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гражданина Российской Федерации</w:t>
            </w:r>
            <w:r w:rsidR="0057301B" w:rsidRPr="005F3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дающего ему право</w:t>
            </w:r>
          </w:p>
          <w:p w:rsidR="00F4599D" w:rsidRPr="005F366A" w:rsidRDefault="00F4599D" w:rsidP="00F459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въ</w:t>
            </w:r>
            <w:r w:rsidR="00800C60">
              <w:rPr>
                <w:rFonts w:ascii="Times New Roman" w:hAnsi="Times New Roman" w:cs="Times New Roman"/>
                <w:b/>
                <w:sz w:val="28"/>
                <w:szCs w:val="28"/>
              </w:rPr>
              <w:t>езд (возвращение) в Российскую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едерацию</w:t>
            </w:r>
          </w:p>
        </w:tc>
      </w:tr>
      <w:tr w:rsidR="0057301B" w:rsidTr="00542404">
        <w:trPr>
          <w:trHeight w:val="493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01B" w:rsidRPr="00765481" w:rsidRDefault="00B825E6" w:rsidP="007560A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Посольство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в К</w:t>
            </w:r>
            <w:proofErr w:type="spellStart"/>
            <w:r w:rsidR="00765481">
              <w:rPr>
                <w:rFonts w:ascii="Times New Roman" w:hAnsi="Times New Roman" w:cs="Times New Roman"/>
                <w:b/>
              </w:rPr>
              <w:t>иргизии</w:t>
            </w:r>
            <w:proofErr w:type="spellEnd"/>
          </w:p>
        </w:tc>
      </w:tr>
      <w:tr w:rsidR="0057301B" w:rsidTr="00542404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01B" w:rsidRPr="00F4599D" w:rsidRDefault="0057301B" w:rsidP="00F459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599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</w:t>
            </w:r>
            <w:r w:rsidR="00F4599D" w:rsidRPr="00F459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дипломатического представительства или консульского учреждения Российской Федерации, представительство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      </w:r>
            <w:r w:rsidRPr="00F4599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855D3F" w:rsidTr="00542404">
        <w:tc>
          <w:tcPr>
            <w:tcW w:w="8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D3F" w:rsidRPr="005F366A" w:rsidRDefault="00855D3F" w:rsidP="007560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D3F" w:rsidRPr="005F366A" w:rsidRDefault="00855D3F" w:rsidP="007560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BED">
              <w:rPr>
                <w:rFonts w:ascii="Times New Roman" w:hAnsi="Times New Roman" w:cs="Times New Roman"/>
                <w:sz w:val="18"/>
                <w:szCs w:val="18"/>
              </w:rPr>
              <w:t>Место для фотографии</w:t>
            </w:r>
          </w:p>
        </w:tc>
      </w:tr>
      <w:tr w:rsidR="001A7FA2" w:rsidTr="00542404">
        <w:tc>
          <w:tcPr>
            <w:tcW w:w="8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FA2" w:rsidRDefault="001A7FA2" w:rsidP="007560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7C03" w:rsidRPr="005F366A" w:rsidRDefault="00187C03" w:rsidP="007560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FA2" w:rsidRPr="00BA2BED" w:rsidRDefault="001A7FA2" w:rsidP="00756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FF6" w:rsidTr="00187C03">
        <w:tc>
          <w:tcPr>
            <w:tcW w:w="80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2FF6" w:rsidRPr="00AF2FF6" w:rsidRDefault="00AF2FF6" w:rsidP="00AF2FF6">
            <w:pPr>
              <w:pStyle w:val="ConsPlusNormal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лица, которому оформляется свидетельство:</w:t>
            </w:r>
          </w:p>
        </w:tc>
        <w:tc>
          <w:tcPr>
            <w:tcW w:w="1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FF6" w:rsidRPr="00AF2FF6" w:rsidRDefault="00AF2FF6" w:rsidP="0075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D3F" w:rsidTr="00AF2FF6">
        <w:trPr>
          <w:trHeight w:val="259"/>
        </w:trPr>
        <w:tc>
          <w:tcPr>
            <w:tcW w:w="8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D3F" w:rsidRPr="00793856" w:rsidRDefault="00855D3F" w:rsidP="00AF2FF6">
            <w:pPr>
              <w:pStyle w:val="ConsPlusNormal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D3F" w:rsidRPr="00793856" w:rsidRDefault="00855D3F" w:rsidP="00756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D3F" w:rsidTr="00AF2FF6">
        <w:trPr>
          <w:trHeight w:val="344"/>
        </w:trPr>
        <w:tc>
          <w:tcPr>
            <w:tcW w:w="8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D3F" w:rsidRPr="00793856" w:rsidRDefault="00AF2FF6" w:rsidP="00A1319C">
            <w:pPr>
              <w:pStyle w:val="ConsPlusNormal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5D3F" w:rsidRPr="00BA2BED" w:rsidRDefault="00855D3F" w:rsidP="00756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850" w:rsidTr="00AF2FF6">
        <w:trPr>
          <w:trHeight w:val="251"/>
        </w:trPr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850" w:rsidRPr="005F366A" w:rsidRDefault="00793856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</w:t>
            </w:r>
            <w:r w:rsidR="00E31850" w:rsidRPr="005F366A">
              <w:rPr>
                <w:rFonts w:ascii="Times New Roman" w:hAnsi="Times New Roman" w:cs="Times New Roman"/>
                <w:sz w:val="20"/>
                <w:szCs w:val="20"/>
              </w:rPr>
              <w:t>исло,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</w:t>
            </w:r>
            <w:r w:rsidR="00E31850" w:rsidRPr="005F366A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850" w:rsidRPr="000246AC" w:rsidRDefault="00E31850" w:rsidP="00E3185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850" w:rsidRPr="005F366A" w:rsidRDefault="00E31850" w:rsidP="00E318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3. Пол: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850" w:rsidRPr="000246AC" w:rsidRDefault="00E31850" w:rsidP="00E3185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850" w:rsidRPr="00015DC7" w:rsidRDefault="00E31850" w:rsidP="00E318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4592" w:rsidTr="006E2334"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4. Место рождения: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4592" w:rsidRPr="00B825E6" w:rsidRDefault="00C44592" w:rsidP="00A1319C">
            <w:pPr>
              <w:pStyle w:val="ConsPlusNormal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4592" w:rsidRPr="00C44592" w:rsidTr="006E2334"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AC4D7E" w:rsidP="00A1319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C44592"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республика, край, область, населенный пункт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44592" w:rsidTr="001E6ECC"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5. Гражданство:</w:t>
            </w:r>
          </w:p>
        </w:tc>
        <w:tc>
          <w:tcPr>
            <w:tcW w:w="83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4592" w:rsidRPr="000246AC" w:rsidRDefault="00C44592" w:rsidP="00B825E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501DD" w:rsidRPr="007C7290" w:rsidTr="00F078A3">
        <w:trPr>
          <w:trHeight w:val="329"/>
        </w:trPr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78A3" w:rsidRDefault="007C7290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 xml:space="preserve">6. Адрес регистрации по месту жительства </w:t>
            </w:r>
          </w:p>
          <w:p w:rsidR="00F078A3" w:rsidRPr="005F366A" w:rsidRDefault="007C7290" w:rsidP="00F078A3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 xml:space="preserve">(пребывания) в </w:t>
            </w:r>
            <w:r w:rsidR="00F078A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4592" w:rsidRPr="00793856" w:rsidRDefault="00C44592" w:rsidP="007560A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290" w:rsidTr="003501DD">
        <w:trPr>
          <w:trHeight w:val="375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7290" w:rsidRPr="00793856" w:rsidRDefault="007C7290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7290" w:rsidRPr="007C7290" w:rsidTr="00F24225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7290" w:rsidRPr="005F366A" w:rsidRDefault="00AC4D7E" w:rsidP="00A1319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C7290"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индекс, республика, край, область, населенный пункт, улица, дом, корпус, квартира, телефон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D5F80" w:rsidRPr="001C6CE6" w:rsidTr="00FA6CDD"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CDD" w:rsidRPr="001C6CE6" w:rsidRDefault="00DD5F80" w:rsidP="00FA6CD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E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304876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FA6CDD">
              <w:rPr>
                <w:rFonts w:ascii="Times New Roman" w:hAnsi="Times New Roman" w:cs="Times New Roman"/>
                <w:sz w:val="20"/>
                <w:szCs w:val="20"/>
              </w:rPr>
              <w:t>фактического проживания в</w:t>
            </w:r>
          </w:p>
          <w:p w:rsidR="00304876" w:rsidRPr="006129FA" w:rsidRDefault="00FA6CDD" w:rsidP="00FA6CD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="00C05861" w:rsidRPr="006129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F80" w:rsidRPr="00B825E6" w:rsidRDefault="00DD5F80" w:rsidP="00756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F80" w:rsidRPr="00B825E6" w:rsidTr="005C0A6D">
        <w:trPr>
          <w:trHeight w:val="289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5F80" w:rsidRPr="00B825E6" w:rsidRDefault="00DD5F80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5F80" w:rsidRPr="001C6CE6" w:rsidTr="001E6ECC">
        <w:trPr>
          <w:trHeight w:val="70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5F80" w:rsidRPr="001C6CE6" w:rsidRDefault="00AC4D7E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921D13">
              <w:rPr>
                <w:rFonts w:ascii="Times New Roman" w:hAnsi="Times New Roman" w:cs="Times New Roman"/>
                <w:i/>
              </w:rPr>
              <w:t xml:space="preserve">республика, край, область, </w:t>
            </w:r>
            <w:r w:rsidR="00DD5F80" w:rsidRPr="001C6CE6">
              <w:rPr>
                <w:rFonts w:ascii="Times New Roman" w:hAnsi="Times New Roman" w:cs="Times New Roman"/>
                <w:i/>
              </w:rPr>
              <w:t>населенный пункт, улица, дом, корпус, квартира, телефон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D1668" w:rsidRPr="007D1668" w:rsidTr="00C647C2">
        <w:trPr>
          <w:trHeight w:val="281"/>
        </w:trPr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668" w:rsidRDefault="007D1668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8. Последнее место работы в</w:t>
            </w:r>
          </w:p>
          <w:p w:rsidR="00C05861" w:rsidRPr="00C05861" w:rsidRDefault="00C05861" w:rsidP="00A1319C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Федерации:</w:t>
            </w:r>
          </w:p>
        </w:tc>
        <w:tc>
          <w:tcPr>
            <w:tcW w:w="6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668" w:rsidRPr="00B825E6" w:rsidRDefault="007D1668" w:rsidP="007560A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668" w:rsidTr="00C647C2">
        <w:trPr>
          <w:trHeight w:val="289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668" w:rsidRPr="00601C06" w:rsidRDefault="007D1668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668" w:rsidRPr="007D1668" w:rsidTr="00C647C2">
        <w:trPr>
          <w:trHeight w:val="321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1668" w:rsidRPr="005F366A" w:rsidRDefault="00AC4D7E" w:rsidP="00A1319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D1668"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  <w:r w:rsidR="00800C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B3402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="007D1668"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место работы с указанием адреса и телефона предприятия, учреждения, организации</w:t>
            </w:r>
            <w:r w:rsidR="00BB34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либо адрес регистрации по месту жительства (пребывания) индивидуального предпринимателя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30598" w:rsidRPr="00230598" w:rsidTr="00F027FD">
        <w:tc>
          <w:tcPr>
            <w:tcW w:w="100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98" w:rsidRPr="003034AC" w:rsidRDefault="00230598" w:rsidP="006129F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 xml:space="preserve">9. Сведения об основном документе, удостоверяющем личность заявителя за пределами территории Российской Федерации, </w:t>
            </w:r>
            <w:r w:rsidR="006129FA">
              <w:rPr>
                <w:rFonts w:ascii="Times New Roman" w:hAnsi="Times New Roman" w:cs="Times New Roman"/>
              </w:rPr>
              <w:t>который был утрачен</w:t>
            </w:r>
            <w:r w:rsidR="00800C60">
              <w:rPr>
                <w:rFonts w:ascii="Times New Roman" w:hAnsi="Times New Roman" w:cs="Times New Roman"/>
              </w:rPr>
              <w:t xml:space="preserve"> </w:t>
            </w:r>
            <w:r w:rsidR="006129FA">
              <w:rPr>
                <w:rFonts w:ascii="Times New Roman" w:hAnsi="Times New Roman" w:cs="Times New Roman"/>
              </w:rPr>
              <w:t>(при их наличии), либо срок действия которого истек, либо который стал непригодным для использования или у его владельца установлено наличие оснований для временного ограничения его права на выезд и</w:t>
            </w:r>
            <w:r w:rsidR="00E646A7">
              <w:rPr>
                <w:rFonts w:ascii="Times New Roman" w:hAnsi="Times New Roman" w:cs="Times New Roman"/>
              </w:rPr>
              <w:t>з</w:t>
            </w:r>
            <w:r w:rsidR="006129FA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5F366A">
              <w:rPr>
                <w:rFonts w:ascii="Times New Roman" w:hAnsi="Times New Roman" w:cs="Times New Roman"/>
              </w:rPr>
              <w:t>:</w:t>
            </w:r>
            <w:r w:rsidR="000120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7D9A" w:rsidRPr="00230598" w:rsidTr="00017D9A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D9A" w:rsidRPr="00017D9A" w:rsidRDefault="00017D9A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017D9A">
              <w:rPr>
                <w:rFonts w:ascii="Times New Roman" w:hAnsi="Times New Roman" w:cs="Times New Roman"/>
              </w:rPr>
              <w:t>Тип документа:</w:t>
            </w:r>
          </w:p>
        </w:tc>
        <w:tc>
          <w:tcPr>
            <w:tcW w:w="8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7D9A" w:rsidRPr="00601C06" w:rsidRDefault="00017D9A" w:rsidP="00017D9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AB05E2" w:rsidRPr="00BF2D63" w:rsidTr="00DA451C">
        <w:trPr>
          <w:trHeight w:hRule="exact" w:val="2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5E2" w:rsidRPr="00601C06" w:rsidRDefault="00AB05E2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5E2" w:rsidRPr="00601C06" w:rsidRDefault="00AB05E2" w:rsidP="007560A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7560A1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05E2" w:rsidRPr="00601C06" w:rsidRDefault="00B825E6" w:rsidP="007560A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      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7560A1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230598" w:rsidRPr="00BF2D63" w:rsidTr="00DA451C">
        <w:trPr>
          <w:trHeight w:hRule="exact" w:val="371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98" w:rsidRPr="005F366A" w:rsidRDefault="00230598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598" w:rsidRPr="00601C06" w:rsidRDefault="00230598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4927F3" w:rsidRPr="00BF2D63" w:rsidTr="00DA451C">
        <w:trPr>
          <w:trHeight w:hRule="exact" w:val="23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27F3" w:rsidRPr="005F366A" w:rsidRDefault="004927F3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27F3" w:rsidRPr="00B825E6" w:rsidRDefault="004927F3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B418BE" w:rsidRPr="00B418BE" w:rsidTr="00F027FD">
        <w:tc>
          <w:tcPr>
            <w:tcW w:w="100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8BE" w:rsidRPr="005F366A" w:rsidRDefault="00B418BE" w:rsidP="0034787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 xml:space="preserve">10. </w:t>
            </w:r>
            <w:r w:rsidR="0034787D">
              <w:rPr>
                <w:rFonts w:ascii="Times New Roman" w:hAnsi="Times New Roman" w:cs="Times New Roman"/>
              </w:rPr>
              <w:t>Дата, место и обстоятельство утраты основного документа, удостоверяющего личность гражданина Российской Федерации за пределами территории Российской Федерации (при наличии)</w:t>
            </w:r>
            <w:r w:rsidRPr="005F366A">
              <w:rPr>
                <w:rFonts w:ascii="Times New Roman" w:hAnsi="Times New Roman" w:cs="Times New Roman"/>
              </w:rPr>
              <w:t>:</w:t>
            </w:r>
          </w:p>
        </w:tc>
      </w:tr>
      <w:tr w:rsidR="00B418BE" w:rsidRPr="00B418BE" w:rsidTr="00F027FD">
        <w:trPr>
          <w:trHeight w:val="291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8BE" w:rsidRPr="00793856" w:rsidRDefault="00B418BE" w:rsidP="00A1319C">
            <w:pPr>
              <w:pStyle w:val="ConsPlusNormal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27F3" w:rsidRPr="00B418BE" w:rsidTr="00F027FD">
        <w:trPr>
          <w:trHeight w:val="291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27F3" w:rsidRPr="00793856" w:rsidRDefault="004927F3" w:rsidP="00A1319C">
            <w:pPr>
              <w:pStyle w:val="ConsPlusNormal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8BE" w:rsidRPr="00B418BE" w:rsidTr="00F027FD">
        <w:trPr>
          <w:trHeight w:val="529"/>
        </w:trPr>
        <w:tc>
          <w:tcPr>
            <w:tcW w:w="100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8BE" w:rsidRPr="005F366A" w:rsidRDefault="00B418BE" w:rsidP="00070986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 xml:space="preserve">11. Сведения о детях (находящихся в стране пребывания </w:t>
            </w:r>
            <w:r w:rsidR="00800C60">
              <w:rPr>
                <w:rFonts w:ascii="Times New Roman" w:hAnsi="Times New Roman" w:cs="Times New Roman"/>
              </w:rPr>
              <w:t>вместе с заявителем), внесенные</w:t>
            </w:r>
            <w:r w:rsidRPr="005F366A">
              <w:rPr>
                <w:rFonts w:ascii="Times New Roman" w:hAnsi="Times New Roman" w:cs="Times New Roman"/>
              </w:rPr>
              <w:t xml:space="preserve"> в утраченный основной документ, удостоверяющий личность заявителя за пределами территории Российской Федерации</w:t>
            </w:r>
            <w:r w:rsidR="00353BA1">
              <w:rPr>
                <w:rFonts w:ascii="Times New Roman" w:hAnsi="Times New Roman" w:cs="Times New Roman"/>
              </w:rPr>
              <w:t xml:space="preserve"> </w:t>
            </w:r>
            <w:r w:rsidR="00353BA1" w:rsidRPr="00353BA1">
              <w:rPr>
                <w:rFonts w:ascii="Times New Roman" w:hAnsi="Times New Roman" w:cs="Times New Roman"/>
              </w:rPr>
              <w:t>либо в документ, ср</w:t>
            </w:r>
            <w:r w:rsidR="00800C60">
              <w:rPr>
                <w:rFonts w:ascii="Times New Roman" w:hAnsi="Times New Roman" w:cs="Times New Roman"/>
              </w:rPr>
              <w:t>ок действия которого истек или который стал непригодным</w:t>
            </w:r>
            <w:r w:rsidR="00353BA1" w:rsidRPr="00353BA1">
              <w:rPr>
                <w:rFonts w:ascii="Times New Roman" w:hAnsi="Times New Roman" w:cs="Times New Roman"/>
              </w:rPr>
              <w:t xml:space="preserve"> для</w:t>
            </w:r>
            <w:r w:rsidR="00353BA1">
              <w:rPr>
                <w:rFonts w:ascii="Times New Roman" w:hAnsi="Times New Roman" w:cs="Times New Roman"/>
              </w:rPr>
              <w:t xml:space="preserve"> </w:t>
            </w:r>
            <w:r w:rsidR="00353BA1" w:rsidRPr="00353BA1">
              <w:rPr>
                <w:rFonts w:ascii="Times New Roman" w:hAnsi="Times New Roman" w:cs="Times New Roman"/>
              </w:rPr>
              <w:t>использования</w:t>
            </w:r>
            <w:r w:rsidRPr="005F366A">
              <w:rPr>
                <w:rFonts w:ascii="Times New Roman" w:hAnsi="Times New Roman" w:cs="Times New Roman"/>
              </w:rPr>
              <w:t>:</w:t>
            </w:r>
          </w:p>
        </w:tc>
      </w:tr>
      <w:tr w:rsidR="009A0AE6" w:rsidRPr="00864F70" w:rsidTr="00F027FD">
        <w:trPr>
          <w:trHeight w:val="266"/>
        </w:trPr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AE6" w:rsidRPr="00793856" w:rsidRDefault="009A0AE6" w:rsidP="00A1319C">
            <w:pPr>
              <w:ind w:hanging="108"/>
              <w:jc w:val="both"/>
              <w:rPr>
                <w:b/>
              </w:rPr>
            </w:pPr>
          </w:p>
        </w:tc>
      </w:tr>
      <w:tr w:rsidR="009A0AE6" w:rsidRPr="00864F70" w:rsidTr="00F027FD">
        <w:trPr>
          <w:trHeight w:val="266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AE6" w:rsidRPr="0050449C" w:rsidRDefault="009A0AE6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AE6" w:rsidRPr="00864F70" w:rsidTr="00F027FD">
        <w:trPr>
          <w:trHeight w:val="250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AE6" w:rsidRPr="0050449C" w:rsidRDefault="009A0AE6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AE6" w:rsidRPr="00864F70" w:rsidTr="00F027FD">
        <w:trPr>
          <w:trHeight w:val="266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AE6" w:rsidRPr="0050449C" w:rsidRDefault="009A0AE6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AE6" w:rsidRPr="00864F70" w:rsidTr="00F027FD">
        <w:trPr>
          <w:trHeight w:val="266"/>
        </w:trPr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AE6" w:rsidRPr="00AC4D7E" w:rsidRDefault="00AC4D7E" w:rsidP="00AC4D7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D7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</w:t>
            </w:r>
            <w:r w:rsidR="00C71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пол, число, месяц, год и место рождения</w:t>
            </w:r>
            <w:r w:rsidRPr="00AC4D7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C5287" w:rsidRPr="005F366A" w:rsidTr="00905C8B"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87" w:rsidRPr="005F366A" w:rsidRDefault="006C5287" w:rsidP="00905C8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905C8B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имеющихся у лица, которому будет оформляться свидетельство</w:t>
            </w:r>
            <w:r w:rsidR="00905C8B" w:rsidRPr="005F36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287" w:rsidRPr="00793856" w:rsidRDefault="006C5287" w:rsidP="006C52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287" w:rsidRPr="005F366A" w:rsidTr="00F027FD">
        <w:tc>
          <w:tcPr>
            <w:tcW w:w="100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287" w:rsidRPr="0050449C" w:rsidRDefault="006C5287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287" w:rsidRPr="005F366A" w:rsidTr="00F027FD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287" w:rsidRPr="0050449C" w:rsidRDefault="006C5287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287" w:rsidRPr="005F366A" w:rsidTr="00F027FD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287" w:rsidRPr="0050449C" w:rsidRDefault="006C5287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287" w:rsidRPr="005F366A" w:rsidTr="00E72644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287" w:rsidRPr="0050449C" w:rsidRDefault="006C5287" w:rsidP="00A1319C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2644" w:rsidRPr="005F366A" w:rsidTr="00E72644"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2644" w:rsidRPr="00E72644" w:rsidRDefault="00E72644" w:rsidP="00E7264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</w:t>
            </w:r>
            <w:r w:rsidR="00C71F81">
              <w:rPr>
                <w:rFonts w:ascii="Times New Roman" w:hAnsi="Times New Roman" w:cs="Times New Roman"/>
                <w:i/>
                <w:sz w:val="20"/>
                <w:szCs w:val="20"/>
              </w:rPr>
              <w:t>ие документа, серия, номер, ког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 и кем выдан)</w:t>
            </w:r>
          </w:p>
        </w:tc>
      </w:tr>
    </w:tbl>
    <w:p w:rsidR="007B7B9B" w:rsidRPr="00602A91" w:rsidRDefault="007B7B9B" w:rsidP="00AC4D7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825E6" w:rsidRDefault="00B825E6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34" w:type="dxa"/>
        <w:tblInd w:w="-459" w:type="dxa"/>
        <w:tblLook w:val="04A0" w:firstRow="1" w:lastRow="0" w:firstColumn="1" w:lastColumn="0" w:noHBand="0" w:noVBand="1"/>
      </w:tblPr>
      <w:tblGrid>
        <w:gridCol w:w="710"/>
        <w:gridCol w:w="425"/>
        <w:gridCol w:w="562"/>
        <w:gridCol w:w="331"/>
        <w:gridCol w:w="226"/>
        <w:gridCol w:w="294"/>
        <w:gridCol w:w="154"/>
        <w:gridCol w:w="291"/>
        <w:gridCol w:w="417"/>
        <w:gridCol w:w="418"/>
        <w:gridCol w:w="139"/>
        <w:gridCol w:w="418"/>
        <w:gridCol w:w="556"/>
        <w:gridCol w:w="138"/>
        <w:gridCol w:w="233"/>
        <w:gridCol w:w="510"/>
        <w:gridCol w:w="417"/>
        <w:gridCol w:w="27"/>
        <w:gridCol w:w="257"/>
        <w:gridCol w:w="261"/>
        <w:gridCol w:w="22"/>
        <w:gridCol w:w="247"/>
        <w:gridCol w:w="462"/>
        <w:gridCol w:w="149"/>
        <w:gridCol w:w="436"/>
        <w:gridCol w:w="407"/>
        <w:gridCol w:w="707"/>
        <w:gridCol w:w="144"/>
        <w:gridCol w:w="64"/>
        <w:gridCol w:w="612"/>
      </w:tblGrid>
      <w:tr w:rsidR="003A0419" w:rsidRPr="005F366A" w:rsidTr="00A272CD">
        <w:tc>
          <w:tcPr>
            <w:tcW w:w="7664" w:type="dxa"/>
            <w:gridSpan w:val="24"/>
            <w:shd w:val="clear" w:color="auto" w:fill="auto"/>
            <w:vAlign w:val="bottom"/>
          </w:tcPr>
          <w:p w:rsidR="00B825E6" w:rsidRDefault="00210FB2" w:rsidP="00DB6912">
            <w:pPr>
              <w:pStyle w:val="ConsPlusNormal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6C5287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:rsidR="00A272CD" w:rsidRDefault="00A272CD" w:rsidP="00DB6912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E6" w:rsidRDefault="00B825E6" w:rsidP="00DB6912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19" w:rsidRPr="002134B7" w:rsidRDefault="003A0419" w:rsidP="00DB6912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34B7">
              <w:rPr>
                <w:rFonts w:ascii="Times New Roman" w:hAnsi="Times New Roman" w:cs="Times New Roman"/>
                <w:sz w:val="20"/>
                <w:szCs w:val="20"/>
              </w:rPr>
              <w:t xml:space="preserve">13. Сведения о месте жительства (пребывания) родственников или знакомых в </w:t>
            </w:r>
            <w:r w:rsidR="00DB69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52BBD">
              <w:rPr>
                <w:rFonts w:ascii="Times New Roman" w:hAnsi="Times New Roman" w:cs="Times New Roman"/>
                <w:sz w:val="20"/>
                <w:szCs w:val="20"/>
              </w:rPr>
              <w:t>оссийской федерации</w:t>
            </w:r>
            <w:r w:rsidRPr="002134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419" w:rsidRPr="00B825E6" w:rsidRDefault="003A0419" w:rsidP="003A041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A65" w:rsidRPr="005F366A" w:rsidTr="00F354EB"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A65" w:rsidRPr="00420C1B" w:rsidRDefault="00F96A65" w:rsidP="003A041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A65" w:rsidRPr="005F366A" w:rsidTr="00F354EB">
        <w:tc>
          <w:tcPr>
            <w:tcW w:w="1003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A65" w:rsidRPr="00420C1B" w:rsidRDefault="00F96A65" w:rsidP="003A041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A65" w:rsidRPr="005F366A" w:rsidTr="00F354EB">
        <w:tc>
          <w:tcPr>
            <w:tcW w:w="1003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A65" w:rsidRPr="00420C1B" w:rsidRDefault="00F96A65" w:rsidP="003A041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D76" w:rsidRPr="005F366A" w:rsidTr="00F354EB">
        <w:trPr>
          <w:trHeight w:val="123"/>
        </w:trPr>
        <w:tc>
          <w:tcPr>
            <w:tcW w:w="10034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D76" w:rsidRPr="00A56C91" w:rsidRDefault="00A56C91" w:rsidP="00A56C9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(степень родства, фамилия, имя, отчество, год рождения, адрес и телефон)</w:t>
            </w:r>
          </w:p>
        </w:tc>
      </w:tr>
      <w:tr w:rsidR="00756254" w:rsidRPr="005F366A" w:rsidTr="00A272CD">
        <w:trPr>
          <w:trHeight w:val="156"/>
        </w:trPr>
        <w:tc>
          <w:tcPr>
            <w:tcW w:w="3967" w:type="dxa"/>
            <w:gridSpan w:val="11"/>
            <w:shd w:val="clear" w:color="auto" w:fill="auto"/>
            <w:vAlign w:val="bottom"/>
          </w:tcPr>
          <w:p w:rsidR="00756254" w:rsidRPr="00756254" w:rsidRDefault="00756254" w:rsidP="00464E93">
            <w:pPr>
              <w:pStyle w:val="ConsPlusNonformat"/>
              <w:ind w:left="-108"/>
              <w:rPr>
                <w:rFonts w:ascii="Times New Roman" w:hAnsi="Times New Roman" w:cs="Times New Roman"/>
                <w:b/>
              </w:rPr>
            </w:pPr>
            <w:r w:rsidRPr="005F366A">
              <w:rPr>
                <w:rFonts w:ascii="Times New Roman" w:hAnsi="Times New Roman" w:cs="Times New Roman"/>
              </w:rPr>
              <w:t xml:space="preserve">14. Дата выезда из </w:t>
            </w:r>
            <w:r w:rsidR="00800C60">
              <w:rPr>
                <w:rFonts w:ascii="Times New Roman" w:hAnsi="Times New Roman" w:cs="Times New Roman"/>
              </w:rPr>
              <w:t xml:space="preserve">Российской </w:t>
            </w:r>
            <w:proofErr w:type="gramStart"/>
            <w:r w:rsidR="00800C60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5F366A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5F366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540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6254" w:rsidRPr="00793856" w:rsidRDefault="00756254" w:rsidP="009579B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gridSpan w:val="4"/>
            <w:shd w:val="clear" w:color="auto" w:fill="auto"/>
            <w:vAlign w:val="bottom"/>
          </w:tcPr>
          <w:p w:rsidR="00756254" w:rsidRPr="005F366A" w:rsidRDefault="00756254" w:rsidP="00A1319C">
            <w:pPr>
              <w:pStyle w:val="ConsPlusNonformat"/>
              <w:ind w:hanging="108"/>
              <w:rPr>
                <w:rFonts w:ascii="Times New Roman" w:hAnsi="Times New Roman" w:cs="Times New Roman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B71D76" w:rsidRPr="005F366A" w:rsidTr="00A272CD">
        <w:trPr>
          <w:trHeight w:val="156"/>
        </w:trPr>
        <w:tc>
          <w:tcPr>
            <w:tcW w:w="2548" w:type="dxa"/>
            <w:gridSpan w:val="6"/>
            <w:shd w:val="clear" w:color="auto" w:fill="auto"/>
            <w:vAlign w:val="bottom"/>
          </w:tcPr>
          <w:p w:rsidR="00B71D76" w:rsidRPr="005F366A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6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21" w:type="dxa"/>
            <w:gridSpan w:val="9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27" w:type="dxa"/>
            <w:gridSpan w:val="4"/>
            <w:shd w:val="clear" w:color="auto" w:fill="auto"/>
            <w:vAlign w:val="bottom"/>
          </w:tcPr>
          <w:p w:rsidR="00B71D76" w:rsidRPr="005F366A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</w:tr>
      <w:tr w:rsidR="00F43298" w:rsidRPr="005F366A" w:rsidTr="00A272CD">
        <w:tc>
          <w:tcPr>
            <w:tcW w:w="1697" w:type="dxa"/>
            <w:gridSpan w:val="3"/>
            <w:shd w:val="clear" w:color="auto" w:fill="auto"/>
            <w:vAlign w:val="bottom"/>
          </w:tcPr>
          <w:p w:rsidR="00F43298" w:rsidRPr="005F366A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15. Цель поездки:</w:t>
            </w:r>
          </w:p>
        </w:tc>
        <w:tc>
          <w:tcPr>
            <w:tcW w:w="833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F43298" w:rsidRPr="00B073B4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298" w:rsidRPr="005F366A" w:rsidTr="00A272CD">
        <w:tc>
          <w:tcPr>
            <w:tcW w:w="1697" w:type="dxa"/>
            <w:gridSpan w:val="3"/>
            <w:shd w:val="clear" w:color="auto" w:fill="auto"/>
          </w:tcPr>
          <w:p w:rsidR="00F43298" w:rsidRPr="005F366A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37" w:type="dxa"/>
            <w:gridSpan w:val="27"/>
            <w:shd w:val="clear" w:color="auto" w:fill="auto"/>
          </w:tcPr>
          <w:p w:rsidR="00F43298" w:rsidRPr="005F366A" w:rsidRDefault="00A56C91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F43298" w:rsidRPr="005F366A">
              <w:rPr>
                <w:rFonts w:ascii="Times New Roman" w:hAnsi="Times New Roman" w:cs="Times New Roman"/>
                <w:i/>
              </w:rPr>
              <w:t>туризм, командировка, частная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43298" w:rsidRPr="00BF2D63" w:rsidTr="00A272CD">
        <w:tc>
          <w:tcPr>
            <w:tcW w:w="4385" w:type="dxa"/>
            <w:gridSpan w:val="12"/>
            <w:shd w:val="clear" w:color="auto" w:fill="auto"/>
          </w:tcPr>
          <w:p w:rsidR="00F43298" w:rsidRPr="005F366A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16. Адрес места жительства в стране пребывания:</w:t>
            </w:r>
          </w:p>
        </w:tc>
        <w:tc>
          <w:tcPr>
            <w:tcW w:w="564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F43298" w:rsidRPr="00B825E6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F43298" w:rsidRPr="00BF2D63" w:rsidTr="00F354EB"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F43298" w:rsidRPr="00B825E6" w:rsidRDefault="00F43298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F43298" w:rsidRPr="005F366A" w:rsidTr="00F354EB">
        <w:trPr>
          <w:trHeight w:val="188"/>
        </w:trPr>
        <w:tc>
          <w:tcPr>
            <w:tcW w:w="10034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F43298" w:rsidRPr="005F366A" w:rsidRDefault="00A56C91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464E93">
              <w:rPr>
                <w:rFonts w:ascii="Times New Roman" w:hAnsi="Times New Roman" w:cs="Times New Roman"/>
                <w:i/>
              </w:rPr>
              <w:t>адрес, номер телефона, адрес электронной почты (при наличии)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579B3" w:rsidRPr="00BF2D63" w:rsidTr="00A272CD">
        <w:trPr>
          <w:trHeight w:val="180"/>
        </w:trPr>
        <w:tc>
          <w:tcPr>
            <w:tcW w:w="4941" w:type="dxa"/>
            <w:gridSpan w:val="13"/>
            <w:shd w:val="clear" w:color="auto" w:fill="auto"/>
            <w:vAlign w:val="bottom"/>
          </w:tcPr>
          <w:p w:rsidR="009579B3" w:rsidRPr="005F366A" w:rsidRDefault="009579B3" w:rsidP="00A1319C">
            <w:pPr>
              <w:pStyle w:val="ConsPlusNonformat"/>
              <w:ind w:hanging="108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</w:rPr>
              <w:t>17. Предполагаемая дата выезда из страны пребывания:</w:t>
            </w:r>
          </w:p>
        </w:tc>
        <w:tc>
          <w:tcPr>
            <w:tcW w:w="4417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79B3" w:rsidRPr="00793856" w:rsidRDefault="009579B3" w:rsidP="009579B3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bottom"/>
          </w:tcPr>
          <w:p w:rsidR="009579B3" w:rsidRPr="005F366A" w:rsidRDefault="009579B3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B71D76" w:rsidRPr="00BF2D63" w:rsidTr="00A272CD">
        <w:trPr>
          <w:trHeight w:val="180"/>
        </w:trPr>
        <w:tc>
          <w:tcPr>
            <w:tcW w:w="5312" w:type="dxa"/>
            <w:gridSpan w:val="15"/>
            <w:shd w:val="clear" w:color="auto" w:fill="auto"/>
            <w:vAlign w:val="bottom"/>
          </w:tcPr>
          <w:p w:rsidR="00B71D76" w:rsidRPr="005F366A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5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16" w:type="dxa"/>
            <w:gridSpan w:val="5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8" w:type="dxa"/>
            <w:gridSpan w:val="3"/>
            <w:shd w:val="clear" w:color="auto" w:fill="auto"/>
            <w:vAlign w:val="bottom"/>
          </w:tcPr>
          <w:p w:rsidR="00B71D76" w:rsidRPr="00B073B4" w:rsidRDefault="00B71D76" w:rsidP="00A1319C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bottom"/>
          </w:tcPr>
          <w:p w:rsidR="00B71D76" w:rsidRPr="005F366A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</w:tr>
      <w:tr w:rsidR="00526928" w:rsidRPr="00BF2D63" w:rsidTr="00F354EB">
        <w:trPr>
          <w:trHeight w:val="185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526928" w:rsidRPr="005F366A" w:rsidRDefault="00526928" w:rsidP="003857CA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18. Предполагаемое место, дата пересечения границы</w:t>
            </w:r>
            <w:r w:rsidR="003857CA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5F366A">
              <w:rPr>
                <w:rFonts w:ascii="Times New Roman" w:hAnsi="Times New Roman" w:cs="Times New Roman"/>
              </w:rPr>
              <w:t xml:space="preserve"> и маршрут следования:</w:t>
            </w:r>
          </w:p>
        </w:tc>
      </w:tr>
      <w:tr w:rsidR="00526928" w:rsidRPr="00BF2D63" w:rsidTr="00F354EB">
        <w:trPr>
          <w:trHeight w:val="383"/>
        </w:trPr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6928" w:rsidRPr="00B825E6" w:rsidRDefault="00526928" w:rsidP="00951E26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B71D76" w:rsidRPr="00BF2D63" w:rsidTr="00F354EB">
        <w:trPr>
          <w:trHeight w:val="124"/>
        </w:trPr>
        <w:tc>
          <w:tcPr>
            <w:tcW w:w="10034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1D76" w:rsidRPr="00B825E6" w:rsidRDefault="00B71D76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874EDB" w:rsidRPr="005F366A" w:rsidTr="00F354EB">
        <w:trPr>
          <w:trHeight w:hRule="exact" w:val="249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874EDB" w:rsidRPr="00F26356" w:rsidRDefault="00874EDB" w:rsidP="00A1319C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  <w:r w:rsidRPr="00F26356">
              <w:rPr>
                <w:rFonts w:ascii="Times New Roman" w:hAnsi="Times New Roman" w:cs="Times New Roman"/>
                <w:b/>
              </w:rPr>
              <w:t>Сведения о законном представителе</w:t>
            </w:r>
            <w:r w:rsidR="005336E1">
              <w:rPr>
                <w:rFonts w:ascii="Times New Roman" w:hAnsi="Times New Roman" w:cs="Times New Roman"/>
                <w:b/>
              </w:rPr>
              <w:t xml:space="preserve"> либо представителе</w:t>
            </w:r>
            <w:r w:rsidRPr="00F2635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A63D8" w:rsidRPr="00BF2D63" w:rsidTr="00F354EB">
        <w:trPr>
          <w:trHeight w:val="209"/>
        </w:trPr>
        <w:tc>
          <w:tcPr>
            <w:tcW w:w="3828" w:type="dxa"/>
            <w:gridSpan w:val="10"/>
            <w:shd w:val="clear" w:color="auto" w:fill="auto"/>
            <w:vAlign w:val="bottom"/>
          </w:tcPr>
          <w:p w:rsidR="003A63D8" w:rsidRPr="003A63D8" w:rsidRDefault="003A63D8" w:rsidP="003A63D8">
            <w:pPr>
              <w:pStyle w:val="ConsPlusNonformat"/>
              <w:ind w:left="-108"/>
              <w:rPr>
                <w:rFonts w:ascii="Times New Roman" w:hAnsi="Times New Roman" w:cs="Times New Roman"/>
                <w:b/>
              </w:rPr>
            </w:pPr>
            <w:r w:rsidRPr="005F366A">
              <w:rPr>
                <w:rFonts w:ascii="Times New Roman" w:hAnsi="Times New Roman" w:cs="Times New Roman"/>
              </w:rPr>
              <w:t>19. Фамилия, имя, отчество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5F36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63D8" w:rsidRPr="00793856" w:rsidRDefault="003A63D8" w:rsidP="00A1319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E02908" w:rsidRPr="00BF2D63" w:rsidTr="00A272CD">
        <w:trPr>
          <w:trHeight w:val="209"/>
        </w:trPr>
        <w:tc>
          <w:tcPr>
            <w:tcW w:w="2548" w:type="dxa"/>
            <w:gridSpan w:val="6"/>
            <w:shd w:val="clear" w:color="auto" w:fill="auto"/>
            <w:vAlign w:val="bottom"/>
          </w:tcPr>
          <w:p w:rsidR="00E02908" w:rsidRPr="005F366A" w:rsidRDefault="00E02908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24"/>
            <w:shd w:val="clear" w:color="auto" w:fill="auto"/>
            <w:vAlign w:val="bottom"/>
          </w:tcPr>
          <w:p w:rsidR="00E02908" w:rsidRPr="00793856" w:rsidRDefault="00E02908" w:rsidP="00A1319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874EDB" w:rsidRPr="00BF2D63" w:rsidTr="00A272CD">
        <w:trPr>
          <w:trHeight w:val="251"/>
        </w:trPr>
        <w:tc>
          <w:tcPr>
            <w:tcW w:w="2993" w:type="dxa"/>
            <w:gridSpan w:val="8"/>
            <w:shd w:val="clear" w:color="auto" w:fill="auto"/>
            <w:vAlign w:val="bottom"/>
          </w:tcPr>
          <w:p w:rsidR="00874EDB" w:rsidRPr="005F366A" w:rsidRDefault="00793856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Ч</w:t>
            </w:r>
            <w:r w:rsidR="00874EDB" w:rsidRPr="005F366A">
              <w:rPr>
                <w:rFonts w:ascii="Times New Roman" w:hAnsi="Times New Roman" w:cs="Times New Roman"/>
              </w:rPr>
              <w:t>исло, месяц</w:t>
            </w:r>
            <w:r>
              <w:rPr>
                <w:rFonts w:ascii="Times New Roman" w:hAnsi="Times New Roman" w:cs="Times New Roman"/>
              </w:rPr>
              <w:t>, год</w:t>
            </w:r>
            <w:r w:rsidR="00874EDB" w:rsidRPr="005F366A">
              <w:rPr>
                <w:rFonts w:ascii="Times New Roman" w:hAnsi="Times New Roman" w:cs="Times New Roman"/>
              </w:rPr>
              <w:t xml:space="preserve"> рождения:</w:t>
            </w:r>
          </w:p>
        </w:tc>
        <w:tc>
          <w:tcPr>
            <w:tcW w:w="353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EDB" w:rsidRPr="00793856" w:rsidRDefault="00874EDB" w:rsidP="00A1319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874EDB" w:rsidRPr="005F366A" w:rsidRDefault="00874EDB" w:rsidP="00A1319C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21. Пол: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EDB" w:rsidRPr="00793856" w:rsidRDefault="00874EDB" w:rsidP="00A1319C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E02908" w:rsidRPr="00BF2D63" w:rsidTr="00A272CD">
        <w:trPr>
          <w:trHeight w:val="251"/>
        </w:trPr>
        <w:tc>
          <w:tcPr>
            <w:tcW w:w="2993" w:type="dxa"/>
            <w:gridSpan w:val="8"/>
            <w:shd w:val="clear" w:color="auto" w:fill="auto"/>
            <w:vAlign w:val="bottom"/>
          </w:tcPr>
          <w:p w:rsidR="00E02908" w:rsidRPr="005F366A" w:rsidRDefault="00E02908" w:rsidP="00A1319C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11"/>
            <w:shd w:val="clear" w:color="auto" w:fill="auto"/>
            <w:vAlign w:val="bottom"/>
          </w:tcPr>
          <w:p w:rsidR="00E02908" w:rsidRPr="00793856" w:rsidRDefault="00E02908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E02908" w:rsidRPr="005F366A" w:rsidRDefault="00E02908" w:rsidP="005F366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7"/>
            <w:shd w:val="clear" w:color="auto" w:fill="auto"/>
            <w:vAlign w:val="bottom"/>
          </w:tcPr>
          <w:p w:rsidR="00E02908" w:rsidRPr="00793856" w:rsidRDefault="00E02908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BF2D63" w:rsidTr="00A272CD">
        <w:trPr>
          <w:trHeight w:val="257"/>
        </w:trPr>
        <w:tc>
          <w:tcPr>
            <w:tcW w:w="2028" w:type="dxa"/>
            <w:gridSpan w:val="4"/>
            <w:shd w:val="clear" w:color="auto" w:fill="auto"/>
            <w:vAlign w:val="bottom"/>
          </w:tcPr>
          <w:p w:rsidR="002134B7" w:rsidRPr="00793856" w:rsidRDefault="002134B7" w:rsidP="002134B7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22. Место рождения:</w:t>
            </w:r>
            <w:r w:rsidRPr="007938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6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793856" w:rsidRDefault="002134B7" w:rsidP="002134B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134B7" w:rsidRPr="005F366A" w:rsidTr="00A272CD">
        <w:trPr>
          <w:trHeight w:val="275"/>
        </w:trPr>
        <w:tc>
          <w:tcPr>
            <w:tcW w:w="2548" w:type="dxa"/>
            <w:gridSpan w:val="6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7486" w:type="dxa"/>
            <w:gridSpan w:val="24"/>
            <w:shd w:val="clear" w:color="auto" w:fill="auto"/>
          </w:tcPr>
          <w:p w:rsidR="002134B7" w:rsidRPr="005F366A" w:rsidRDefault="00A10043" w:rsidP="002134B7">
            <w:pPr>
              <w:pStyle w:val="ConsPlusNonformat"/>
              <w:ind w:hanging="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134B7" w:rsidRPr="005F366A">
              <w:rPr>
                <w:rFonts w:ascii="Times New Roman" w:hAnsi="Times New Roman" w:cs="Times New Roman"/>
                <w:i/>
              </w:rPr>
              <w:t>республика, край, область, населенный пункт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134B7" w:rsidRPr="005F366A" w:rsidTr="00A272CD">
        <w:trPr>
          <w:trHeight w:val="223"/>
        </w:trPr>
        <w:tc>
          <w:tcPr>
            <w:tcW w:w="3967" w:type="dxa"/>
            <w:gridSpan w:val="11"/>
            <w:shd w:val="clear" w:color="auto" w:fill="auto"/>
            <w:vAlign w:val="bottom"/>
          </w:tcPr>
          <w:p w:rsidR="002134B7" w:rsidRPr="003A63D8" w:rsidRDefault="002134B7" w:rsidP="003A63D8">
            <w:pPr>
              <w:pStyle w:val="ConsPlusNonformat"/>
              <w:ind w:hanging="108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</w:rPr>
              <w:t xml:space="preserve">23. </w:t>
            </w:r>
            <w:r w:rsidR="003A63D8">
              <w:rPr>
                <w:rFonts w:ascii="Times New Roman" w:hAnsi="Times New Roman" w:cs="Times New Roman"/>
              </w:rPr>
              <w:t>Адрес регистрации по месту жительства (пребывания)</w:t>
            </w:r>
          </w:p>
        </w:tc>
        <w:tc>
          <w:tcPr>
            <w:tcW w:w="6067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793856" w:rsidRDefault="002134B7" w:rsidP="00403E6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BF2D63" w:rsidTr="00F354EB">
        <w:trPr>
          <w:trHeight w:val="315"/>
        </w:trPr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793856" w:rsidRDefault="002134B7" w:rsidP="002134B7">
            <w:pPr>
              <w:pStyle w:val="ConsPlusNonformat"/>
              <w:ind w:hanging="108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5F366A" w:rsidTr="00F354EB">
        <w:trPr>
          <w:trHeight w:val="280"/>
        </w:trPr>
        <w:tc>
          <w:tcPr>
            <w:tcW w:w="10034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2134B7" w:rsidRPr="005F366A" w:rsidRDefault="00A10043" w:rsidP="002134B7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5F366A">
              <w:rPr>
                <w:rFonts w:ascii="Times New Roman" w:hAnsi="Times New Roman" w:cs="Times New Roman"/>
                <w:i/>
              </w:rPr>
              <w:t xml:space="preserve">индекс, республика, край, </w:t>
            </w:r>
            <w:r w:rsidR="00800C60" w:rsidRPr="005F366A">
              <w:rPr>
                <w:rFonts w:ascii="Times New Roman" w:hAnsi="Times New Roman" w:cs="Times New Roman"/>
                <w:i/>
              </w:rPr>
              <w:t>область, населенный</w:t>
            </w:r>
            <w:r w:rsidR="002134B7" w:rsidRPr="005F366A">
              <w:rPr>
                <w:rFonts w:ascii="Times New Roman" w:hAnsi="Times New Roman" w:cs="Times New Roman"/>
                <w:i/>
              </w:rPr>
              <w:t xml:space="preserve"> пункт, улица, дом, корпус, квартира, телефон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134B7" w:rsidRPr="00BF2D63" w:rsidTr="00A272CD">
        <w:trPr>
          <w:trHeight w:val="254"/>
        </w:trPr>
        <w:tc>
          <w:tcPr>
            <w:tcW w:w="1697" w:type="dxa"/>
            <w:gridSpan w:val="3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56" w:hanging="142"/>
              <w:rPr>
                <w:rFonts w:ascii="Times New Roman" w:hAnsi="Times New Roman" w:cs="Times New Roman"/>
                <w:i/>
              </w:rPr>
            </w:pPr>
            <w:bookmarkStart w:id="0" w:name="Par1865"/>
            <w:bookmarkEnd w:id="0"/>
            <w:r w:rsidRPr="005F366A">
              <w:rPr>
                <w:rFonts w:ascii="Times New Roman" w:hAnsi="Times New Roman" w:cs="Times New Roman"/>
              </w:rPr>
              <w:t>24. Гражданство:</w:t>
            </w:r>
          </w:p>
        </w:tc>
        <w:tc>
          <w:tcPr>
            <w:tcW w:w="8337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073B4" w:rsidRDefault="002134B7" w:rsidP="00403E61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34B7" w:rsidRPr="00BF2D63" w:rsidTr="00A272CD">
        <w:trPr>
          <w:trHeight w:val="254"/>
        </w:trPr>
        <w:tc>
          <w:tcPr>
            <w:tcW w:w="1697" w:type="dxa"/>
            <w:gridSpan w:val="3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56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  <w:gridSpan w:val="27"/>
            <w:shd w:val="clear" w:color="auto" w:fill="auto"/>
            <w:vAlign w:val="bottom"/>
          </w:tcPr>
          <w:p w:rsidR="002134B7" w:rsidRPr="00B073B4" w:rsidRDefault="002134B7" w:rsidP="002134B7">
            <w:pPr>
              <w:pStyle w:val="ConsPlusNonformat"/>
              <w:ind w:hanging="142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34B7" w:rsidRPr="00BF2D63" w:rsidTr="00F354EB">
        <w:trPr>
          <w:trHeight w:val="282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42"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25.Сведения об основном документе, удостоверяющем личность законного представителя</w:t>
            </w:r>
            <w:r>
              <w:rPr>
                <w:rFonts w:ascii="Times New Roman" w:hAnsi="Times New Roman" w:cs="Times New Roman"/>
              </w:rPr>
              <w:t xml:space="preserve"> или представителя</w:t>
            </w:r>
            <w:r w:rsidRPr="005F366A">
              <w:rPr>
                <w:rFonts w:ascii="Times New Roman" w:hAnsi="Times New Roman" w:cs="Times New Roman"/>
              </w:rPr>
              <w:t>:</w:t>
            </w:r>
          </w:p>
        </w:tc>
      </w:tr>
      <w:tr w:rsidR="002134B7" w:rsidRPr="00BF2D63" w:rsidTr="00F354EB">
        <w:trPr>
          <w:trHeight w:val="251"/>
        </w:trPr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793856" w:rsidRDefault="002134B7" w:rsidP="002134B7">
            <w:pPr>
              <w:pStyle w:val="ConsPlusNonformat"/>
              <w:ind w:left="56"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BF2D63" w:rsidTr="00A272CD">
        <w:trPr>
          <w:trHeight w:val="250"/>
        </w:trPr>
        <w:tc>
          <w:tcPr>
            <w:tcW w:w="710" w:type="dxa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793856">
              <w:rPr>
                <w:rFonts w:ascii="Times New Roman" w:hAnsi="Times New Roman" w:cs="Times New Roman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073B4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3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073B4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39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073B4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2134B7" w:rsidRPr="005F366A" w:rsidRDefault="007C3BE8" w:rsidP="007C3BE8">
            <w:pPr>
              <w:pStyle w:val="ConsPlusNonformat"/>
              <w:ind w:hanging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2134B7"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2134B7" w:rsidRPr="00BF2D63" w:rsidTr="00A272CD">
        <w:trPr>
          <w:trHeight w:val="223"/>
        </w:trPr>
        <w:tc>
          <w:tcPr>
            <w:tcW w:w="1135" w:type="dxa"/>
            <w:gridSpan w:val="2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bookmarkStart w:id="1" w:name="Par1920"/>
            <w:bookmarkStart w:id="2" w:name="Par1924"/>
            <w:bookmarkStart w:id="3" w:name="Par1934"/>
            <w:bookmarkEnd w:id="1"/>
            <w:bookmarkEnd w:id="2"/>
            <w:bookmarkEnd w:id="3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899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5336E1" w:rsidRDefault="002134B7" w:rsidP="00D43845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354EB" w:rsidRPr="005F366A" w:rsidTr="002B634B">
        <w:trPr>
          <w:trHeight w:val="282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F354EB" w:rsidRPr="005F366A" w:rsidRDefault="00F354EB" w:rsidP="002D4042">
            <w:pPr>
              <w:pStyle w:val="ConsPlusNonformat"/>
              <w:ind w:left="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F366A">
              <w:rPr>
                <w:rFonts w:ascii="Times New Roman" w:hAnsi="Times New Roman" w:cs="Times New Roman"/>
              </w:rPr>
              <w:t xml:space="preserve">.Сведения о документе, </w:t>
            </w:r>
            <w:r w:rsidRPr="00F354EB">
              <w:rPr>
                <w:rFonts w:ascii="Times New Roman" w:hAnsi="Times New Roman" w:cs="Times New Roman"/>
              </w:rPr>
              <w:t>подтверждающем полномочие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законного представителя</w:t>
            </w:r>
            <w:r>
              <w:rPr>
                <w:rFonts w:ascii="Times New Roman" w:hAnsi="Times New Roman" w:cs="Times New Roman"/>
              </w:rPr>
              <w:t xml:space="preserve"> или представителя</w:t>
            </w:r>
            <w:r w:rsidRPr="005F366A">
              <w:rPr>
                <w:rFonts w:ascii="Times New Roman" w:hAnsi="Times New Roman" w:cs="Times New Roman"/>
              </w:rPr>
              <w:t>:</w:t>
            </w:r>
          </w:p>
        </w:tc>
      </w:tr>
      <w:tr w:rsidR="00F354EB" w:rsidRPr="00B825E6" w:rsidTr="002B634B">
        <w:trPr>
          <w:trHeight w:val="251"/>
        </w:trPr>
        <w:tc>
          <w:tcPr>
            <w:tcW w:w="10034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54EB" w:rsidRPr="002B634B" w:rsidRDefault="00F354EB" w:rsidP="002B634B">
            <w:pPr>
              <w:pStyle w:val="ConsPlusNonformat"/>
              <w:ind w:left="56"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54EB" w:rsidRPr="005F366A" w:rsidTr="00A272CD">
        <w:trPr>
          <w:trHeight w:val="250"/>
        </w:trPr>
        <w:tc>
          <w:tcPr>
            <w:tcW w:w="710" w:type="dxa"/>
            <w:shd w:val="clear" w:color="auto" w:fill="auto"/>
            <w:vAlign w:val="bottom"/>
          </w:tcPr>
          <w:p w:rsidR="00F354EB" w:rsidRPr="005F366A" w:rsidRDefault="00F354EB" w:rsidP="002B634B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B825E6">
              <w:rPr>
                <w:rFonts w:ascii="Times New Roman" w:hAnsi="Times New Roman" w:cs="Times New Roman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54EB" w:rsidRPr="00B073B4" w:rsidRDefault="00F354EB" w:rsidP="002B634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3"/>
            <w:shd w:val="clear" w:color="auto" w:fill="auto"/>
            <w:vAlign w:val="bottom"/>
          </w:tcPr>
          <w:p w:rsidR="00F354EB" w:rsidRPr="005F366A" w:rsidRDefault="00F354EB" w:rsidP="002B634B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8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54EB" w:rsidRPr="002B634B" w:rsidRDefault="00F354EB" w:rsidP="000F63E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F354EB" w:rsidRPr="005F366A" w:rsidRDefault="00F354EB" w:rsidP="002B634B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39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54EB" w:rsidRPr="002B634B" w:rsidRDefault="00F354EB" w:rsidP="000F63E5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F354EB" w:rsidRPr="005F366A" w:rsidRDefault="00F354EB" w:rsidP="002B634B">
            <w:pPr>
              <w:pStyle w:val="ConsPlusNonformat"/>
              <w:ind w:hanging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F354EB" w:rsidRPr="005336E1" w:rsidTr="00A272CD">
        <w:trPr>
          <w:trHeight w:val="223"/>
        </w:trPr>
        <w:tc>
          <w:tcPr>
            <w:tcW w:w="1135" w:type="dxa"/>
            <w:gridSpan w:val="2"/>
            <w:shd w:val="clear" w:color="auto" w:fill="auto"/>
            <w:vAlign w:val="bottom"/>
          </w:tcPr>
          <w:p w:rsidR="00F354EB" w:rsidRPr="005F366A" w:rsidRDefault="00F354EB" w:rsidP="002B634B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899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54EB" w:rsidRPr="002B634B" w:rsidRDefault="00F354EB" w:rsidP="002B634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BF2D63" w:rsidTr="00F354EB">
        <w:trPr>
          <w:trHeight w:val="223"/>
        </w:trPr>
        <w:tc>
          <w:tcPr>
            <w:tcW w:w="10034" w:type="dxa"/>
            <w:gridSpan w:val="30"/>
            <w:shd w:val="clear" w:color="auto" w:fill="auto"/>
            <w:vAlign w:val="center"/>
          </w:tcPr>
          <w:p w:rsidR="002134B7" w:rsidRDefault="002134B7" w:rsidP="002134B7">
            <w:pPr>
              <w:pStyle w:val="ConsPlusNonformat"/>
              <w:tabs>
                <w:tab w:val="left" w:pos="8647"/>
                <w:tab w:val="left" w:pos="9498"/>
              </w:tabs>
              <w:ind w:right="-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34B7" w:rsidRPr="00F26356" w:rsidRDefault="003306D4" w:rsidP="002134B7">
            <w:pPr>
              <w:pStyle w:val="ConsPlusNonformat"/>
              <w:ind w:left="426" w:right="6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АВТОМАТИЗИРОВАННОЙ ОБРАБОТКОЙ, ПЕРЕДАЧЕ И ХРАНЕНИЕМ ДАННЫХ, УКАЗАННЫХ В ЗАЯВЛЕНИИ, В ЦЕЛЯХ ОФОРМЛЕНИЯ И ВЫДАЧИ СВИДЕТЕЛЬСТВА В ТЕЧЕНИИ СРОКА ЕГО ДЕЙСТВИЯ СОГЛАСЕН</w:t>
            </w:r>
          </w:p>
          <w:p w:rsidR="002134B7" w:rsidRPr="00F96A65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6B4266" w:rsidRPr="005F366A" w:rsidTr="00A272CD">
        <w:trPr>
          <w:trHeight w:val="292"/>
        </w:trPr>
        <w:tc>
          <w:tcPr>
            <w:tcW w:w="3410" w:type="dxa"/>
            <w:gridSpan w:val="9"/>
            <w:shd w:val="clear" w:color="auto" w:fill="auto"/>
            <w:vAlign w:val="bottom"/>
          </w:tcPr>
          <w:p w:rsidR="006B4266" w:rsidRPr="006B4266" w:rsidRDefault="006B4266" w:rsidP="006B4266">
            <w:pPr>
              <w:pStyle w:val="ConsPlusNonformat"/>
              <w:ind w:left="-108"/>
              <w:rPr>
                <w:rFonts w:ascii="Times New Roman" w:hAnsi="Times New Roman" w:cs="Times New Roman"/>
                <w:b/>
              </w:rPr>
            </w:pPr>
            <w:r w:rsidRPr="00E23C09">
              <w:rPr>
                <w:rFonts w:ascii="Times New Roman" w:hAnsi="Times New Roman" w:cs="Times New Roman"/>
              </w:rPr>
              <w:t>Подпись заявителя</w:t>
            </w:r>
            <w:r>
              <w:rPr>
                <w:rFonts w:ascii="Times New Roman" w:hAnsi="Times New Roman" w:cs="Times New Roman"/>
              </w:rPr>
              <w:t xml:space="preserve">, его </w:t>
            </w:r>
            <w:r w:rsidRPr="00E23C09">
              <w:rPr>
                <w:rFonts w:ascii="Times New Roman" w:hAnsi="Times New Roman" w:cs="Times New Roman"/>
              </w:rPr>
              <w:t xml:space="preserve">законного </w:t>
            </w:r>
            <w:r>
              <w:rPr>
                <w:rFonts w:ascii="Times New Roman" w:hAnsi="Times New Roman" w:cs="Times New Roman"/>
              </w:rPr>
              <w:t>п</w:t>
            </w:r>
            <w:r w:rsidRPr="00E23C09">
              <w:rPr>
                <w:rFonts w:ascii="Times New Roman" w:hAnsi="Times New Roman" w:cs="Times New Roman"/>
              </w:rPr>
              <w:t>редставителя</w:t>
            </w:r>
            <w:r>
              <w:rPr>
                <w:rFonts w:ascii="Times New Roman" w:hAnsi="Times New Roman" w:cs="Times New Roman"/>
              </w:rPr>
              <w:t>, либо представителя</w:t>
            </w:r>
            <w:r w:rsidRPr="00375E36">
              <w:rPr>
                <w:rFonts w:ascii="Times New Roman" w:hAnsi="Times New Roman" w:cs="Times New Roman"/>
              </w:rPr>
              <w:t>:</w:t>
            </w:r>
            <w:r w:rsidRPr="006B42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12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266" w:rsidRPr="00B825E6" w:rsidRDefault="00B825E6" w:rsidP="00B825E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«          »    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6B4266" w:rsidRPr="005F366A" w:rsidRDefault="006B4266" w:rsidP="0021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2134B7" w:rsidRPr="005F366A" w:rsidTr="00A272CD">
        <w:trPr>
          <w:trHeight w:val="237"/>
        </w:trPr>
        <w:tc>
          <w:tcPr>
            <w:tcW w:w="2548" w:type="dxa"/>
            <w:gridSpan w:val="6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Дата приема документов:</w:t>
            </w:r>
          </w:p>
        </w:tc>
        <w:tc>
          <w:tcPr>
            <w:tcW w:w="450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825E6" w:rsidRDefault="00B825E6" w:rsidP="002134B7">
            <w:pPr>
              <w:pStyle w:val="ConsPlusNonformat"/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          »</w:t>
            </w:r>
          </w:p>
        </w:tc>
        <w:tc>
          <w:tcPr>
            <w:tcW w:w="2981" w:type="dxa"/>
            <w:gridSpan w:val="8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  <w:tr w:rsidR="002134B7" w:rsidRPr="005F366A" w:rsidTr="00A272CD">
        <w:trPr>
          <w:trHeight w:val="209"/>
        </w:trPr>
        <w:tc>
          <w:tcPr>
            <w:tcW w:w="2548" w:type="dxa"/>
            <w:gridSpan w:val="6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Регистрационный номер:</w:t>
            </w:r>
          </w:p>
        </w:tc>
        <w:tc>
          <w:tcPr>
            <w:tcW w:w="7486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073B4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34B7" w:rsidTr="00A272CD">
        <w:trPr>
          <w:trHeight w:val="251"/>
        </w:trPr>
        <w:tc>
          <w:tcPr>
            <w:tcW w:w="3967" w:type="dxa"/>
            <w:gridSpan w:val="11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Должностное лицо, принявшее заявление:</w:t>
            </w:r>
          </w:p>
        </w:tc>
        <w:tc>
          <w:tcPr>
            <w:tcW w:w="6067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825E6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82237D" w:rsidTr="00A272CD">
        <w:trPr>
          <w:trHeight w:val="142"/>
        </w:trPr>
        <w:tc>
          <w:tcPr>
            <w:tcW w:w="3967" w:type="dxa"/>
            <w:gridSpan w:val="11"/>
            <w:shd w:val="clear" w:color="auto" w:fill="auto"/>
          </w:tcPr>
          <w:p w:rsidR="002134B7" w:rsidRPr="00B825E6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gridSpan w:val="19"/>
            <w:shd w:val="clear" w:color="auto" w:fill="auto"/>
          </w:tcPr>
          <w:p w:rsidR="002134B7" w:rsidRPr="005F366A" w:rsidRDefault="00FE5866" w:rsidP="002134B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134B7" w:rsidRPr="005F366A">
              <w:rPr>
                <w:rFonts w:ascii="Times New Roman" w:hAnsi="Times New Roman" w:cs="Times New Roman"/>
                <w:i/>
              </w:rPr>
              <w:t>должность, Ф.И.О., подпись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134B7" w:rsidRPr="0082237D" w:rsidTr="00A272CD">
        <w:trPr>
          <w:trHeight w:val="293"/>
        </w:trPr>
        <w:tc>
          <w:tcPr>
            <w:tcW w:w="6266" w:type="dxa"/>
            <w:gridSpan w:val="18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</w:rPr>
              <w:t xml:space="preserve">Должностное лицо, принявшее решение о выдаче </w:t>
            </w:r>
            <w:proofErr w:type="gramStart"/>
            <w:r w:rsidRPr="005F366A">
              <w:rPr>
                <w:rFonts w:ascii="Times New Roman" w:hAnsi="Times New Roman" w:cs="Times New Roman"/>
              </w:rPr>
              <w:t xml:space="preserve">свидетельства:   </w:t>
            </w:r>
            <w:proofErr w:type="gramEnd"/>
            <w:r w:rsidRPr="005F366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76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4B7" w:rsidRPr="00B825E6" w:rsidRDefault="002134B7" w:rsidP="002134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2134B7" w:rsidRPr="0082237D" w:rsidTr="00A272CD">
        <w:trPr>
          <w:trHeight w:val="199"/>
        </w:trPr>
        <w:tc>
          <w:tcPr>
            <w:tcW w:w="6266" w:type="dxa"/>
            <w:gridSpan w:val="18"/>
            <w:shd w:val="clear" w:color="auto" w:fill="auto"/>
          </w:tcPr>
          <w:p w:rsidR="002134B7" w:rsidRPr="00F3321D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8" w:type="dxa"/>
            <w:gridSpan w:val="12"/>
            <w:shd w:val="clear" w:color="auto" w:fill="auto"/>
          </w:tcPr>
          <w:p w:rsidR="002134B7" w:rsidRPr="005F366A" w:rsidRDefault="00FE5866" w:rsidP="002134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134B7" w:rsidRPr="005F366A">
              <w:rPr>
                <w:rFonts w:ascii="Times New Roman" w:hAnsi="Times New Roman" w:cs="Times New Roman"/>
                <w:i/>
              </w:rPr>
              <w:t>должность, Ф.И.О., подпись и дата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134B7" w:rsidRPr="0082237D" w:rsidTr="00A272CD">
        <w:trPr>
          <w:trHeight w:val="203"/>
        </w:trPr>
        <w:tc>
          <w:tcPr>
            <w:tcW w:w="2702" w:type="dxa"/>
            <w:gridSpan w:val="7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  <w:i/>
              </w:rPr>
            </w:pPr>
            <w:r w:rsidRPr="00F26356">
              <w:rPr>
                <w:rFonts w:ascii="Times New Roman" w:hAnsi="Times New Roman" w:cs="Times New Roman"/>
              </w:rPr>
              <w:t>Выдано свидетельство:</w:t>
            </w:r>
          </w:p>
        </w:tc>
        <w:tc>
          <w:tcPr>
            <w:tcW w:w="7332" w:type="dxa"/>
            <w:gridSpan w:val="23"/>
            <w:shd w:val="clear" w:color="auto" w:fill="auto"/>
          </w:tcPr>
          <w:p w:rsidR="002134B7" w:rsidRPr="005F366A" w:rsidRDefault="002134B7" w:rsidP="002134B7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34B7" w:rsidRPr="0082237D" w:rsidTr="00F354EB">
        <w:trPr>
          <w:trHeight w:val="203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2134B7" w:rsidRPr="005F366A" w:rsidRDefault="002134B7" w:rsidP="002134B7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F26356">
              <w:rPr>
                <w:rFonts w:ascii="Times New Roman" w:hAnsi="Times New Roman" w:cs="Times New Roman"/>
              </w:rPr>
              <w:t xml:space="preserve">серии ___________ </w:t>
            </w:r>
            <w:r w:rsidR="00B825E6">
              <w:rPr>
                <w:rFonts w:ascii="Times New Roman" w:hAnsi="Times New Roman" w:cs="Times New Roman"/>
              </w:rPr>
              <w:t>номер __________   Дата выдачи «</w:t>
            </w:r>
            <w:r w:rsidRPr="00F26356">
              <w:rPr>
                <w:rFonts w:ascii="Times New Roman" w:hAnsi="Times New Roman" w:cs="Times New Roman"/>
              </w:rPr>
              <w:t>__</w:t>
            </w:r>
            <w:r w:rsidR="00B825E6">
              <w:rPr>
                <w:rFonts w:ascii="Times New Roman" w:hAnsi="Times New Roman" w:cs="Times New Roman"/>
              </w:rPr>
              <w:t>__»</w:t>
            </w:r>
            <w:r w:rsidRPr="00F26356">
              <w:rPr>
                <w:rFonts w:ascii="Times New Roman" w:hAnsi="Times New Roman" w:cs="Times New Roman"/>
              </w:rPr>
              <w:t xml:space="preserve"> _______ 20__ года</w:t>
            </w:r>
          </w:p>
        </w:tc>
      </w:tr>
      <w:tr w:rsidR="002134B7" w:rsidRPr="0082237D" w:rsidTr="00F354EB">
        <w:trPr>
          <w:trHeight w:val="279"/>
        </w:trPr>
        <w:tc>
          <w:tcPr>
            <w:tcW w:w="10034" w:type="dxa"/>
            <w:gridSpan w:val="30"/>
            <w:shd w:val="clear" w:color="auto" w:fill="auto"/>
            <w:vAlign w:val="bottom"/>
          </w:tcPr>
          <w:p w:rsidR="002134B7" w:rsidRPr="0024330B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Действительно для въезда в Российскую Фед</w:t>
            </w:r>
            <w:r>
              <w:rPr>
                <w:rFonts w:ascii="Times New Roman" w:hAnsi="Times New Roman" w:cs="Times New Roman"/>
              </w:rPr>
              <w:t xml:space="preserve">ерацию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до: </w:t>
            </w:r>
            <w:r w:rsidRPr="00025E6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025E6D">
              <w:rPr>
                <w:rFonts w:ascii="Times New Roman" w:hAnsi="Times New Roman" w:cs="Times New Roman"/>
              </w:rPr>
              <w:t xml:space="preserve"> </w:t>
            </w:r>
            <w:r w:rsidR="00B825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</w:t>
            </w:r>
            <w:r w:rsidR="00B825E6">
              <w:rPr>
                <w:rFonts w:ascii="Times New Roman" w:hAnsi="Times New Roman" w:cs="Times New Roman"/>
              </w:rPr>
              <w:t>__»</w:t>
            </w:r>
            <w:r>
              <w:rPr>
                <w:rFonts w:ascii="Times New Roman" w:hAnsi="Times New Roman" w:cs="Times New Roman"/>
              </w:rPr>
              <w:t xml:space="preserve"> _____ 20__ года</w:t>
            </w:r>
          </w:p>
        </w:tc>
      </w:tr>
      <w:tr w:rsidR="002134B7" w:rsidRPr="0082237D" w:rsidTr="00A272CD">
        <w:trPr>
          <w:trHeight w:val="461"/>
        </w:trPr>
        <w:tc>
          <w:tcPr>
            <w:tcW w:w="6239" w:type="dxa"/>
            <w:gridSpan w:val="17"/>
            <w:shd w:val="clear" w:color="auto" w:fill="auto"/>
            <w:vAlign w:val="bottom"/>
          </w:tcPr>
          <w:p w:rsidR="002134B7" w:rsidRPr="0024330B" w:rsidRDefault="00800C60" w:rsidP="002134B7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лицо, выдавшее</w:t>
            </w:r>
            <w:r w:rsidR="002134B7" w:rsidRPr="00F26356">
              <w:rPr>
                <w:rFonts w:ascii="Times New Roman" w:hAnsi="Times New Roman" w:cs="Times New Roman"/>
              </w:rPr>
              <w:t xml:space="preserve"> свидетельство/уведомление</w:t>
            </w:r>
            <w:r w:rsidR="002134B7" w:rsidRPr="00025E6D">
              <w:rPr>
                <w:rFonts w:ascii="Times New Roman" w:hAnsi="Times New Roman" w:cs="Times New Roman"/>
              </w:rPr>
              <w:t xml:space="preserve"> </w:t>
            </w:r>
            <w:r w:rsidR="002134B7" w:rsidRPr="00F2635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отказе в выдаче свидетельства </w:t>
            </w:r>
            <w:r w:rsidR="002134B7" w:rsidRPr="00F26356">
              <w:rPr>
                <w:rFonts w:ascii="Times New Roman" w:hAnsi="Times New Roman" w:cs="Times New Roman"/>
              </w:rPr>
              <w:t>(нен</w:t>
            </w:r>
            <w:r w:rsidR="002134B7">
              <w:rPr>
                <w:rFonts w:ascii="Times New Roman" w:hAnsi="Times New Roman" w:cs="Times New Roman"/>
              </w:rPr>
              <w:t>ужное зачеркнуть)</w:t>
            </w:r>
          </w:p>
        </w:tc>
        <w:tc>
          <w:tcPr>
            <w:tcW w:w="3795" w:type="dxa"/>
            <w:gridSpan w:val="13"/>
            <w:shd w:val="clear" w:color="auto" w:fill="auto"/>
            <w:vAlign w:val="bottom"/>
          </w:tcPr>
          <w:p w:rsidR="002134B7" w:rsidRPr="00F26356" w:rsidRDefault="002134B7" w:rsidP="002134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___________________________________</w:t>
            </w:r>
          </w:p>
          <w:p w:rsidR="002134B7" w:rsidRPr="005336E1" w:rsidRDefault="00FE5866" w:rsidP="002134B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134B7" w:rsidRPr="005336E1">
              <w:rPr>
                <w:rFonts w:ascii="Times New Roman" w:hAnsi="Times New Roman" w:cs="Times New Roman"/>
                <w:i/>
              </w:rPr>
              <w:t>должность, Ф.И.О., подпись, дата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134B7" w:rsidRPr="0082237D" w:rsidTr="00A272CD">
        <w:trPr>
          <w:trHeight w:val="447"/>
        </w:trPr>
        <w:tc>
          <w:tcPr>
            <w:tcW w:w="6239" w:type="dxa"/>
            <w:gridSpan w:val="17"/>
            <w:shd w:val="clear" w:color="auto" w:fill="auto"/>
            <w:vAlign w:val="bottom"/>
          </w:tcPr>
          <w:p w:rsidR="002134B7" w:rsidRPr="00F26356" w:rsidRDefault="002134B7" w:rsidP="002134B7">
            <w:pPr>
              <w:pStyle w:val="ConsPlusNonformat"/>
              <w:ind w:left="-108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3795" w:type="dxa"/>
            <w:gridSpan w:val="13"/>
            <w:shd w:val="clear" w:color="auto" w:fill="auto"/>
            <w:vAlign w:val="bottom"/>
          </w:tcPr>
          <w:p w:rsidR="002134B7" w:rsidRPr="00F26356" w:rsidRDefault="002134B7" w:rsidP="002134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___________________________________</w:t>
            </w:r>
          </w:p>
          <w:p w:rsidR="002134B7" w:rsidRPr="00025E6D" w:rsidRDefault="00FE5866" w:rsidP="002134B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2134B7" w:rsidRPr="005336E1">
              <w:rPr>
                <w:rFonts w:ascii="Times New Roman" w:hAnsi="Times New Roman" w:cs="Times New Roman"/>
                <w:i/>
              </w:rPr>
              <w:t>Ф.И.О., подпись, дата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C70B6E" w:rsidRPr="006B4266" w:rsidRDefault="00C70B6E" w:rsidP="00B073B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C70B6E" w:rsidRPr="006B4266" w:rsidSect="00B825E6">
      <w:pgSz w:w="11906" w:h="16838"/>
      <w:pgMar w:top="0" w:right="850" w:bottom="709" w:left="15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6"/>
    <w:rsid w:val="00010770"/>
    <w:rsid w:val="00012079"/>
    <w:rsid w:val="00015DC7"/>
    <w:rsid w:val="00017D9A"/>
    <w:rsid w:val="00020323"/>
    <w:rsid w:val="0002420D"/>
    <w:rsid w:val="000246AC"/>
    <w:rsid w:val="00025E6D"/>
    <w:rsid w:val="00026EFF"/>
    <w:rsid w:val="00026F14"/>
    <w:rsid w:val="00035A25"/>
    <w:rsid w:val="00070986"/>
    <w:rsid w:val="00072512"/>
    <w:rsid w:val="000740A7"/>
    <w:rsid w:val="00074EF0"/>
    <w:rsid w:val="000A2E63"/>
    <w:rsid w:val="000B012A"/>
    <w:rsid w:val="000B20EF"/>
    <w:rsid w:val="000E0C99"/>
    <w:rsid w:val="000E2856"/>
    <w:rsid w:val="000E6E8E"/>
    <w:rsid w:val="000F63E5"/>
    <w:rsid w:val="00103EB2"/>
    <w:rsid w:val="00121E41"/>
    <w:rsid w:val="00122A2A"/>
    <w:rsid w:val="00123B82"/>
    <w:rsid w:val="00135903"/>
    <w:rsid w:val="001416EB"/>
    <w:rsid w:val="00150567"/>
    <w:rsid w:val="001510CC"/>
    <w:rsid w:val="0015162A"/>
    <w:rsid w:val="00156E22"/>
    <w:rsid w:val="001571F8"/>
    <w:rsid w:val="00157938"/>
    <w:rsid w:val="00165F7D"/>
    <w:rsid w:val="001768B4"/>
    <w:rsid w:val="00187C03"/>
    <w:rsid w:val="001A6C04"/>
    <w:rsid w:val="001A7FA2"/>
    <w:rsid w:val="001B3809"/>
    <w:rsid w:val="001B39C1"/>
    <w:rsid w:val="001C4341"/>
    <w:rsid w:val="001C4A0C"/>
    <w:rsid w:val="001C590E"/>
    <w:rsid w:val="001C5F3D"/>
    <w:rsid w:val="001C6CE6"/>
    <w:rsid w:val="001E6ECC"/>
    <w:rsid w:val="00205850"/>
    <w:rsid w:val="00210FB2"/>
    <w:rsid w:val="002134B7"/>
    <w:rsid w:val="002248AA"/>
    <w:rsid w:val="00230598"/>
    <w:rsid w:val="0024330B"/>
    <w:rsid w:val="0028176C"/>
    <w:rsid w:val="00294A7B"/>
    <w:rsid w:val="002B0CB7"/>
    <w:rsid w:val="002B634B"/>
    <w:rsid w:val="002C59B8"/>
    <w:rsid w:val="002D4042"/>
    <w:rsid w:val="002D586F"/>
    <w:rsid w:val="002F3FDC"/>
    <w:rsid w:val="002F486B"/>
    <w:rsid w:val="003034AC"/>
    <w:rsid w:val="00304876"/>
    <w:rsid w:val="003067B8"/>
    <w:rsid w:val="00317C6E"/>
    <w:rsid w:val="00320D29"/>
    <w:rsid w:val="003306D4"/>
    <w:rsid w:val="0034787D"/>
    <w:rsid w:val="003501DD"/>
    <w:rsid w:val="00353BA1"/>
    <w:rsid w:val="003628D7"/>
    <w:rsid w:val="00375E36"/>
    <w:rsid w:val="003857CA"/>
    <w:rsid w:val="003A0419"/>
    <w:rsid w:val="003A4967"/>
    <w:rsid w:val="003A63D8"/>
    <w:rsid w:val="003A7163"/>
    <w:rsid w:val="003B0040"/>
    <w:rsid w:val="003B1B90"/>
    <w:rsid w:val="003B3FA5"/>
    <w:rsid w:val="003F7813"/>
    <w:rsid w:val="004029AB"/>
    <w:rsid w:val="00403E61"/>
    <w:rsid w:val="00410CC7"/>
    <w:rsid w:val="0041753C"/>
    <w:rsid w:val="00420C1B"/>
    <w:rsid w:val="00442EF1"/>
    <w:rsid w:val="0044465F"/>
    <w:rsid w:val="00464E93"/>
    <w:rsid w:val="00484E4C"/>
    <w:rsid w:val="004927F3"/>
    <w:rsid w:val="004A18E3"/>
    <w:rsid w:val="004A36A2"/>
    <w:rsid w:val="004A4A01"/>
    <w:rsid w:val="004B6EB7"/>
    <w:rsid w:val="004B780E"/>
    <w:rsid w:val="004C21D8"/>
    <w:rsid w:val="004D598B"/>
    <w:rsid w:val="004E2439"/>
    <w:rsid w:val="004E54DB"/>
    <w:rsid w:val="0050449C"/>
    <w:rsid w:val="00526928"/>
    <w:rsid w:val="00527EDD"/>
    <w:rsid w:val="005336E1"/>
    <w:rsid w:val="00537D9A"/>
    <w:rsid w:val="00542404"/>
    <w:rsid w:val="0057301B"/>
    <w:rsid w:val="00576364"/>
    <w:rsid w:val="00576AEE"/>
    <w:rsid w:val="0059278B"/>
    <w:rsid w:val="005B1E64"/>
    <w:rsid w:val="005C0A6D"/>
    <w:rsid w:val="005C138F"/>
    <w:rsid w:val="005E377B"/>
    <w:rsid w:val="005E6E1E"/>
    <w:rsid w:val="005E7FC3"/>
    <w:rsid w:val="005F366A"/>
    <w:rsid w:val="005F5AF5"/>
    <w:rsid w:val="00601C06"/>
    <w:rsid w:val="00602A91"/>
    <w:rsid w:val="00605A6C"/>
    <w:rsid w:val="006129FA"/>
    <w:rsid w:val="00625AFF"/>
    <w:rsid w:val="006400AB"/>
    <w:rsid w:val="00647946"/>
    <w:rsid w:val="00670F81"/>
    <w:rsid w:val="0068502A"/>
    <w:rsid w:val="006875B9"/>
    <w:rsid w:val="006B25A8"/>
    <w:rsid w:val="006B4266"/>
    <w:rsid w:val="006C109E"/>
    <w:rsid w:val="006C5287"/>
    <w:rsid w:val="006E2334"/>
    <w:rsid w:val="006F297F"/>
    <w:rsid w:val="0070112B"/>
    <w:rsid w:val="00717A92"/>
    <w:rsid w:val="007363FB"/>
    <w:rsid w:val="00737079"/>
    <w:rsid w:val="007560A1"/>
    <w:rsid w:val="00756254"/>
    <w:rsid w:val="00763F4C"/>
    <w:rsid w:val="00765481"/>
    <w:rsid w:val="007658DE"/>
    <w:rsid w:val="00783F06"/>
    <w:rsid w:val="00793856"/>
    <w:rsid w:val="00793A1B"/>
    <w:rsid w:val="007A1DAD"/>
    <w:rsid w:val="007A5D47"/>
    <w:rsid w:val="007B5B34"/>
    <w:rsid w:val="007B7B9B"/>
    <w:rsid w:val="007C3BE8"/>
    <w:rsid w:val="007C7290"/>
    <w:rsid w:val="007C793A"/>
    <w:rsid w:val="007D1668"/>
    <w:rsid w:val="007F4869"/>
    <w:rsid w:val="00800C60"/>
    <w:rsid w:val="00811636"/>
    <w:rsid w:val="0082237D"/>
    <w:rsid w:val="00833969"/>
    <w:rsid w:val="00840280"/>
    <w:rsid w:val="00855D3F"/>
    <w:rsid w:val="00864F70"/>
    <w:rsid w:val="00870567"/>
    <w:rsid w:val="00874EDB"/>
    <w:rsid w:val="008812BF"/>
    <w:rsid w:val="00886137"/>
    <w:rsid w:val="00887E7B"/>
    <w:rsid w:val="008B30F3"/>
    <w:rsid w:val="008C7E21"/>
    <w:rsid w:val="008E292B"/>
    <w:rsid w:val="0090028A"/>
    <w:rsid w:val="00905C8B"/>
    <w:rsid w:val="009155D6"/>
    <w:rsid w:val="00921D13"/>
    <w:rsid w:val="009233C1"/>
    <w:rsid w:val="00944EF8"/>
    <w:rsid w:val="00950217"/>
    <w:rsid w:val="00951E26"/>
    <w:rsid w:val="009579B3"/>
    <w:rsid w:val="00965DA5"/>
    <w:rsid w:val="009673DF"/>
    <w:rsid w:val="00972B56"/>
    <w:rsid w:val="009A0AE6"/>
    <w:rsid w:val="009C3A1A"/>
    <w:rsid w:val="009E0A38"/>
    <w:rsid w:val="009F2D5F"/>
    <w:rsid w:val="009F6055"/>
    <w:rsid w:val="00A060D9"/>
    <w:rsid w:val="00A10043"/>
    <w:rsid w:val="00A1319C"/>
    <w:rsid w:val="00A2541D"/>
    <w:rsid w:val="00A25A01"/>
    <w:rsid w:val="00A272CD"/>
    <w:rsid w:val="00A4016B"/>
    <w:rsid w:val="00A56C91"/>
    <w:rsid w:val="00A636FD"/>
    <w:rsid w:val="00A7311F"/>
    <w:rsid w:val="00A77F4F"/>
    <w:rsid w:val="00AA4486"/>
    <w:rsid w:val="00AB05E2"/>
    <w:rsid w:val="00AC4D7E"/>
    <w:rsid w:val="00AD282D"/>
    <w:rsid w:val="00AF2FF6"/>
    <w:rsid w:val="00AF7CF0"/>
    <w:rsid w:val="00B0394A"/>
    <w:rsid w:val="00B073B4"/>
    <w:rsid w:val="00B12660"/>
    <w:rsid w:val="00B21F36"/>
    <w:rsid w:val="00B21FEA"/>
    <w:rsid w:val="00B2276D"/>
    <w:rsid w:val="00B235D1"/>
    <w:rsid w:val="00B26EE1"/>
    <w:rsid w:val="00B37E88"/>
    <w:rsid w:val="00B418BE"/>
    <w:rsid w:val="00B6007D"/>
    <w:rsid w:val="00B71D76"/>
    <w:rsid w:val="00B825E6"/>
    <w:rsid w:val="00B82F57"/>
    <w:rsid w:val="00B90453"/>
    <w:rsid w:val="00B97BC0"/>
    <w:rsid w:val="00BA2BED"/>
    <w:rsid w:val="00BB3402"/>
    <w:rsid w:val="00BC2679"/>
    <w:rsid w:val="00BC4944"/>
    <w:rsid w:val="00BE6662"/>
    <w:rsid w:val="00BE6AAD"/>
    <w:rsid w:val="00BF2D63"/>
    <w:rsid w:val="00C05861"/>
    <w:rsid w:val="00C44592"/>
    <w:rsid w:val="00C45FAF"/>
    <w:rsid w:val="00C551DA"/>
    <w:rsid w:val="00C60F9E"/>
    <w:rsid w:val="00C62420"/>
    <w:rsid w:val="00C647C2"/>
    <w:rsid w:val="00C65958"/>
    <w:rsid w:val="00C70B6E"/>
    <w:rsid w:val="00C71F81"/>
    <w:rsid w:val="00C80A19"/>
    <w:rsid w:val="00C86026"/>
    <w:rsid w:val="00CC2CF6"/>
    <w:rsid w:val="00CC3B56"/>
    <w:rsid w:val="00D41E6B"/>
    <w:rsid w:val="00D43845"/>
    <w:rsid w:val="00D52A47"/>
    <w:rsid w:val="00D52BBD"/>
    <w:rsid w:val="00D85B9D"/>
    <w:rsid w:val="00D87598"/>
    <w:rsid w:val="00D92A20"/>
    <w:rsid w:val="00D933F7"/>
    <w:rsid w:val="00D94058"/>
    <w:rsid w:val="00DA451C"/>
    <w:rsid w:val="00DA6DDA"/>
    <w:rsid w:val="00DB6912"/>
    <w:rsid w:val="00DB7DB3"/>
    <w:rsid w:val="00DC212F"/>
    <w:rsid w:val="00DD204A"/>
    <w:rsid w:val="00DD2973"/>
    <w:rsid w:val="00DD5F80"/>
    <w:rsid w:val="00DE1905"/>
    <w:rsid w:val="00DF1D49"/>
    <w:rsid w:val="00DF46DF"/>
    <w:rsid w:val="00E02908"/>
    <w:rsid w:val="00E12CE6"/>
    <w:rsid w:val="00E23C09"/>
    <w:rsid w:val="00E31850"/>
    <w:rsid w:val="00E40E8C"/>
    <w:rsid w:val="00E43E74"/>
    <w:rsid w:val="00E55879"/>
    <w:rsid w:val="00E606F7"/>
    <w:rsid w:val="00E6255F"/>
    <w:rsid w:val="00E646A7"/>
    <w:rsid w:val="00E65235"/>
    <w:rsid w:val="00E72644"/>
    <w:rsid w:val="00E94859"/>
    <w:rsid w:val="00EC2254"/>
    <w:rsid w:val="00EF18B2"/>
    <w:rsid w:val="00F027FD"/>
    <w:rsid w:val="00F0337C"/>
    <w:rsid w:val="00F059AF"/>
    <w:rsid w:val="00F078A3"/>
    <w:rsid w:val="00F10B14"/>
    <w:rsid w:val="00F12505"/>
    <w:rsid w:val="00F15C05"/>
    <w:rsid w:val="00F24225"/>
    <w:rsid w:val="00F26356"/>
    <w:rsid w:val="00F3321D"/>
    <w:rsid w:val="00F33D0A"/>
    <w:rsid w:val="00F354EB"/>
    <w:rsid w:val="00F3777B"/>
    <w:rsid w:val="00F43298"/>
    <w:rsid w:val="00F4599D"/>
    <w:rsid w:val="00F62391"/>
    <w:rsid w:val="00F6254F"/>
    <w:rsid w:val="00F628F5"/>
    <w:rsid w:val="00F647E6"/>
    <w:rsid w:val="00F71E9B"/>
    <w:rsid w:val="00F735F8"/>
    <w:rsid w:val="00F74666"/>
    <w:rsid w:val="00F76F47"/>
    <w:rsid w:val="00F86094"/>
    <w:rsid w:val="00F920B2"/>
    <w:rsid w:val="00F96A65"/>
    <w:rsid w:val="00FA6CDD"/>
    <w:rsid w:val="00FD56F4"/>
    <w:rsid w:val="00FE1A53"/>
    <w:rsid w:val="00FE5866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523"/>
  <w15:chartTrackingRefBased/>
  <w15:docId w15:val="{7E1631E7-D47A-4900-9083-20723D1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B6E"/>
    <w:pPr>
      <w:autoSpaceDE w:val="0"/>
      <w:autoSpaceDN w:val="0"/>
      <w:adjustRightInd w:val="0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ConsPlusNonformat">
    <w:name w:val="ConsPlusNonformat"/>
    <w:uiPriority w:val="99"/>
    <w:rsid w:val="00C70B6E"/>
    <w:pPr>
      <w:autoSpaceDE w:val="0"/>
      <w:autoSpaceDN w:val="0"/>
      <w:adjustRightInd w:val="0"/>
    </w:pPr>
    <w:rPr>
      <w:rFonts w:ascii="Courier New" w:eastAsia="PMingLiU" w:hAnsi="Courier New" w:cs="Courier New"/>
      <w:lang w:eastAsia="zh-TW"/>
    </w:rPr>
  </w:style>
  <w:style w:type="table" w:styleId="a3">
    <w:name w:val="Table Grid"/>
    <w:basedOn w:val="a1"/>
    <w:uiPriority w:val="59"/>
    <w:rsid w:val="0057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ONSERV\Consreg\Templates\CertPeti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5820-A0BF-454E-965C-70A4CA78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CONSERV\Consreg\Templates\CertPetition.dot</Template>
  <TotalTime>82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cp:lastModifiedBy>Сергей Тарасов</cp:lastModifiedBy>
  <cp:revision>5</cp:revision>
  <cp:lastPrinted>2022-08-01T03:12:00Z</cp:lastPrinted>
  <dcterms:created xsi:type="dcterms:W3CDTF">2021-12-29T11:24:00Z</dcterms:created>
  <dcterms:modified xsi:type="dcterms:W3CDTF">2024-12-04T05:09:00Z</dcterms:modified>
</cp:coreProperties>
</file>